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EDBD" w14:textId="77777777" w:rsidR="002B2176" w:rsidRDefault="002B2176" w:rsidP="002B2176">
      <w:pPr>
        <w:rPr>
          <w:rFonts w:ascii="Arial" w:hAnsi="Arial" w:cs="Arial"/>
        </w:rPr>
      </w:pPr>
      <w:r>
        <w:rPr>
          <w:rFonts w:ascii="Arial" w:hAnsi="Arial" w:cs="Arial"/>
        </w:rPr>
        <w:t>An</w:t>
      </w:r>
    </w:p>
    <w:p w14:paraId="02FA5BD5" w14:textId="77777777" w:rsidR="002B2176" w:rsidRDefault="002B2176" w:rsidP="002B2176">
      <w:pPr>
        <w:rPr>
          <w:rFonts w:ascii="Arial" w:hAnsi="Arial" w:cs="Arial"/>
        </w:rPr>
      </w:pPr>
      <w:r>
        <w:rPr>
          <w:rFonts w:ascii="Arial" w:hAnsi="Arial" w:cs="Arial"/>
        </w:rPr>
        <w:t>Hamburger Segeljugend</w:t>
      </w:r>
    </w:p>
    <w:p w14:paraId="59A1AAA2" w14:textId="77777777" w:rsidR="002B2176" w:rsidRDefault="002B2176" w:rsidP="002B2176">
      <w:pPr>
        <w:rPr>
          <w:rFonts w:ascii="Arial" w:hAnsi="Arial" w:cs="Arial"/>
        </w:rPr>
      </w:pPr>
      <w:r w:rsidRPr="002B452F">
        <w:rPr>
          <w:rFonts w:ascii="Arial" w:hAnsi="Arial" w:cs="Arial"/>
        </w:rPr>
        <w:t xml:space="preserve">Neumühlen 21 </w:t>
      </w:r>
      <w:r w:rsidRPr="002B452F">
        <w:rPr>
          <w:rFonts w:ascii="Arial" w:hAnsi="Arial" w:cs="Arial"/>
        </w:rPr>
        <w:br/>
        <w:t xml:space="preserve">22763 Hamburg </w:t>
      </w:r>
      <w:r>
        <w:rPr>
          <w:rFonts w:ascii="Arial" w:hAnsi="Arial" w:cs="Arial"/>
        </w:rPr>
        <w:t xml:space="preserve"> </w:t>
      </w:r>
    </w:p>
    <w:p w14:paraId="2A1BE1CC" w14:textId="77777777" w:rsidR="002B2176" w:rsidRDefault="002B2176" w:rsidP="002B2176">
      <w:pPr>
        <w:ind w:left="4956" w:firstLine="708"/>
        <w:rPr>
          <w:rFonts w:ascii="Arial" w:hAnsi="Arial" w:cs="Arial"/>
        </w:rPr>
      </w:pPr>
    </w:p>
    <w:p w14:paraId="0AB20A88" w14:textId="023AD2A0" w:rsidR="002B2176" w:rsidRPr="002B452F" w:rsidRDefault="007B0599" w:rsidP="002B2176">
      <w:pPr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Stand</w:t>
      </w:r>
      <w:r w:rsidR="002B2176" w:rsidRPr="002B452F">
        <w:rPr>
          <w:rFonts w:ascii="Arial" w:hAnsi="Arial" w:cs="Arial"/>
        </w:rPr>
        <w:t xml:space="preserve"> </w:t>
      </w:r>
      <w:r w:rsidR="009E1917">
        <w:rPr>
          <w:rFonts w:ascii="Arial" w:hAnsi="Arial" w:cs="Arial"/>
        </w:rPr>
        <w:t>April</w:t>
      </w:r>
      <w:r w:rsidR="00722DD0">
        <w:rPr>
          <w:rFonts w:ascii="Arial" w:hAnsi="Arial" w:cs="Arial"/>
        </w:rPr>
        <w:t xml:space="preserve"> 202</w:t>
      </w:r>
      <w:r w:rsidR="002B39A5">
        <w:rPr>
          <w:rFonts w:ascii="Arial" w:hAnsi="Arial" w:cs="Arial"/>
        </w:rPr>
        <w:t>5</w:t>
      </w:r>
    </w:p>
    <w:p w14:paraId="6B4AB874" w14:textId="77777777" w:rsidR="002B2176" w:rsidRDefault="002B2176" w:rsidP="002B2176">
      <w:pPr>
        <w:rPr>
          <w:rFonts w:ascii="Arial" w:hAnsi="Arial" w:cs="Arial"/>
        </w:rPr>
      </w:pPr>
    </w:p>
    <w:p w14:paraId="2C932B0F" w14:textId="173D656C" w:rsidR="002B2176" w:rsidRDefault="002B2176" w:rsidP="002B2176">
      <w:pPr>
        <w:rPr>
          <w:rFonts w:ascii="Arial" w:hAnsi="Arial" w:cs="Arial"/>
          <w:b/>
        </w:rPr>
      </w:pPr>
      <w:r w:rsidRPr="002B452F">
        <w:rPr>
          <w:rFonts w:ascii="Arial" w:hAnsi="Arial" w:cs="Arial"/>
          <w:b/>
        </w:rPr>
        <w:t xml:space="preserve">Vollmacht </w:t>
      </w:r>
      <w:r w:rsidR="000671A0">
        <w:rPr>
          <w:rFonts w:ascii="Arial" w:hAnsi="Arial" w:cs="Arial"/>
          <w:b/>
        </w:rPr>
        <w:t>Jugendbus</w:t>
      </w:r>
      <w:r w:rsidRPr="002B452F">
        <w:rPr>
          <w:rFonts w:ascii="Arial" w:hAnsi="Arial" w:cs="Arial"/>
          <w:b/>
        </w:rPr>
        <w:t xml:space="preserve"> </w:t>
      </w:r>
      <w:r w:rsidR="005522FD">
        <w:rPr>
          <w:rFonts w:ascii="Arial" w:hAnsi="Arial" w:cs="Arial"/>
          <w:b/>
        </w:rPr>
        <w:t xml:space="preserve">und Motorboote </w:t>
      </w:r>
      <w:r w:rsidRPr="002B452F">
        <w:rPr>
          <w:rFonts w:ascii="Arial" w:hAnsi="Arial" w:cs="Arial"/>
          <w:b/>
        </w:rPr>
        <w:t>der Hamburger Segeljugend für die Jugendarbeit der Hamburger Segelvereine</w:t>
      </w:r>
    </w:p>
    <w:p w14:paraId="24E7AE1A" w14:textId="77777777" w:rsidR="002B2176" w:rsidRDefault="002B2176" w:rsidP="002B2176">
      <w:pPr>
        <w:rPr>
          <w:rFonts w:ascii="Arial" w:hAnsi="Arial" w:cs="Arial"/>
          <w:b/>
        </w:rPr>
      </w:pPr>
    </w:p>
    <w:p w14:paraId="670ED224" w14:textId="77777777" w:rsidR="002B2176" w:rsidRPr="002B452F" w:rsidRDefault="002B2176" w:rsidP="002B2176">
      <w:pPr>
        <w:rPr>
          <w:rFonts w:ascii="Arial" w:hAnsi="Arial" w:cs="Arial"/>
          <w:b/>
        </w:rPr>
      </w:pPr>
    </w:p>
    <w:p w14:paraId="3EA09FD8" w14:textId="77777777" w:rsidR="002B2176" w:rsidRDefault="002B2176" w:rsidP="002B2176">
      <w:pPr>
        <w:rPr>
          <w:rFonts w:ascii="Arial" w:hAnsi="Arial" w:cs="Arial"/>
        </w:rPr>
      </w:pPr>
      <w:r w:rsidRPr="002B452F">
        <w:rPr>
          <w:rFonts w:ascii="Arial" w:hAnsi="Arial" w:cs="Arial"/>
        </w:rPr>
        <w:t>Hiermit bevollmächtigen wir bis auf Widerruf folgende Person(en), im Namen</w:t>
      </w:r>
      <w:r>
        <w:rPr>
          <w:rFonts w:ascii="Arial" w:hAnsi="Arial" w:cs="Arial"/>
        </w:rPr>
        <w:t xml:space="preserve"> </w:t>
      </w:r>
      <w:r w:rsidRPr="002B452F">
        <w:rPr>
          <w:rFonts w:ascii="Arial" w:hAnsi="Arial" w:cs="Arial"/>
        </w:rPr>
        <w:t>des/der</w:t>
      </w:r>
    </w:p>
    <w:p w14:paraId="33210978" w14:textId="77777777" w:rsidR="002B2176" w:rsidRDefault="002B2176" w:rsidP="002B2176">
      <w:pPr>
        <w:rPr>
          <w:rFonts w:ascii="Arial" w:hAnsi="Arial" w:cs="Arial"/>
        </w:rPr>
      </w:pPr>
    </w:p>
    <w:p w14:paraId="15751EEE" w14:textId="50A892D6" w:rsidR="002B2176" w:rsidRDefault="002B2176" w:rsidP="002B2176">
      <w:pPr>
        <w:rPr>
          <w:rFonts w:ascii="Arial" w:hAnsi="Arial" w:cs="Arial"/>
        </w:rPr>
      </w:pPr>
    </w:p>
    <w:p w14:paraId="49305E3C" w14:textId="77777777" w:rsidR="002B2176" w:rsidRPr="002B452F" w:rsidRDefault="002B2176" w:rsidP="002B217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AUTOTEXT  " Einfaches Textfeld"  \* MERGEFORMAT </w:instrText>
      </w:r>
      <w:r>
        <w:rPr>
          <w:rFonts w:ascii="Arial" w:hAnsi="Arial" w:cs="Arial"/>
        </w:rPr>
        <w:fldChar w:fldCharType="end"/>
      </w:r>
    </w:p>
    <w:p w14:paraId="5F9C1277" w14:textId="0932BB36" w:rsidR="002B2176" w:rsidRDefault="000671A0" w:rsidP="002B2176">
      <w:pPr>
        <w:rPr>
          <w:rFonts w:ascii="Arial" w:hAnsi="Arial" w:cs="Arial"/>
        </w:rPr>
      </w:pPr>
      <w:r>
        <w:rPr>
          <w:rFonts w:ascii="Arial" w:hAnsi="Arial" w:cs="Arial"/>
        </w:rPr>
        <w:t>Den Jugendbus</w:t>
      </w:r>
      <w:r w:rsidR="005522FD">
        <w:rPr>
          <w:rFonts w:ascii="Arial" w:hAnsi="Arial" w:cs="Arial"/>
        </w:rPr>
        <w:t xml:space="preserve"> und die Motorboote</w:t>
      </w:r>
      <w:r>
        <w:rPr>
          <w:rFonts w:ascii="Arial" w:hAnsi="Arial" w:cs="Arial"/>
        </w:rPr>
        <w:t xml:space="preserve"> </w:t>
      </w:r>
      <w:r w:rsidR="002B2176" w:rsidRPr="002B452F">
        <w:rPr>
          <w:rFonts w:ascii="Arial" w:hAnsi="Arial" w:cs="Arial"/>
        </w:rPr>
        <w:t>der Hamburger Seg</w:t>
      </w:r>
      <w:r w:rsidR="00B97446">
        <w:rPr>
          <w:rFonts w:ascii="Arial" w:hAnsi="Arial" w:cs="Arial"/>
        </w:rPr>
        <w:t>el</w:t>
      </w:r>
      <w:r w:rsidR="002B2176" w:rsidRPr="002B452F">
        <w:rPr>
          <w:rFonts w:ascii="Arial" w:hAnsi="Arial" w:cs="Arial"/>
        </w:rPr>
        <w:t>jugend auszuleihen.</w:t>
      </w:r>
    </w:p>
    <w:p w14:paraId="017D43F0" w14:textId="77777777" w:rsidR="002B2176" w:rsidRPr="002B452F" w:rsidRDefault="002B2176" w:rsidP="002B2176">
      <w:pPr>
        <w:rPr>
          <w:rFonts w:ascii="Arial" w:hAnsi="Arial" w:cs="Arial"/>
        </w:rPr>
      </w:pPr>
    </w:p>
    <w:p w14:paraId="3DA40676" w14:textId="77777777" w:rsidR="002B2176" w:rsidRPr="002B452F" w:rsidRDefault="002B2176" w:rsidP="002B2176">
      <w:pPr>
        <w:rPr>
          <w:rFonts w:ascii="Arial" w:hAnsi="Arial" w:cs="Arial"/>
        </w:rPr>
      </w:pPr>
      <w:r w:rsidRPr="002B452F">
        <w:rPr>
          <w:rFonts w:ascii="Arial" w:hAnsi="Arial" w:cs="Arial"/>
        </w:rPr>
        <w:t>Die Nutzungsbedingungen haben wir zu Kenntnis genommen und erklären dazu unser</w:t>
      </w:r>
    </w:p>
    <w:p w14:paraId="5898A027" w14:textId="77777777" w:rsidR="002B2176" w:rsidRPr="002B452F" w:rsidRDefault="002B2176" w:rsidP="002B2176">
      <w:pPr>
        <w:rPr>
          <w:rFonts w:ascii="Arial" w:hAnsi="Arial" w:cs="Arial"/>
        </w:rPr>
      </w:pPr>
      <w:r w:rsidRPr="002B452F">
        <w:rPr>
          <w:rFonts w:ascii="Arial" w:hAnsi="Arial" w:cs="Arial"/>
        </w:rPr>
        <w:t>Einverständnis.</w:t>
      </w:r>
    </w:p>
    <w:p w14:paraId="7244E1D0" w14:textId="77777777" w:rsidR="002B2176" w:rsidRDefault="002B2176" w:rsidP="002B2176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34"/>
        <w:gridCol w:w="3235"/>
        <w:gridCol w:w="3235"/>
      </w:tblGrid>
      <w:tr w:rsidR="002B2176" w14:paraId="711A7D14" w14:textId="77777777" w:rsidTr="00D410C2">
        <w:tc>
          <w:tcPr>
            <w:tcW w:w="3234" w:type="dxa"/>
          </w:tcPr>
          <w:p w14:paraId="5797ED1C" w14:textId="77777777" w:rsidR="002B2176" w:rsidRPr="002B452F" w:rsidRDefault="002B2176" w:rsidP="00D410C2">
            <w:pPr>
              <w:jc w:val="center"/>
              <w:rPr>
                <w:rFonts w:ascii="Arial" w:hAnsi="Arial" w:cs="Arial"/>
                <w:b/>
                <w:bCs/>
              </w:rPr>
            </w:pPr>
            <w:r w:rsidRPr="002B452F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235" w:type="dxa"/>
          </w:tcPr>
          <w:p w14:paraId="7A703172" w14:textId="77777777" w:rsidR="002B2176" w:rsidRPr="002B452F" w:rsidRDefault="002B2176" w:rsidP="00D410C2">
            <w:pPr>
              <w:jc w:val="center"/>
              <w:rPr>
                <w:rFonts w:ascii="Arial" w:hAnsi="Arial" w:cs="Arial"/>
                <w:b/>
                <w:bCs/>
              </w:rPr>
            </w:pPr>
            <w:r w:rsidRPr="002B452F">
              <w:rPr>
                <w:rFonts w:ascii="Arial" w:hAnsi="Arial" w:cs="Arial"/>
                <w:b/>
                <w:bCs/>
              </w:rPr>
              <w:t>Anschrift + Telefon</w:t>
            </w:r>
          </w:p>
        </w:tc>
        <w:tc>
          <w:tcPr>
            <w:tcW w:w="3235" w:type="dxa"/>
          </w:tcPr>
          <w:p w14:paraId="3D25E04B" w14:textId="77777777" w:rsidR="002B2176" w:rsidRPr="002B452F" w:rsidRDefault="002B2176" w:rsidP="00D410C2">
            <w:pPr>
              <w:jc w:val="center"/>
              <w:rPr>
                <w:rFonts w:ascii="Arial" w:hAnsi="Arial" w:cs="Arial"/>
                <w:b/>
                <w:bCs/>
              </w:rPr>
            </w:pPr>
            <w:r w:rsidRPr="002B452F">
              <w:rPr>
                <w:rFonts w:ascii="Arial" w:hAnsi="Arial" w:cs="Arial"/>
                <w:b/>
                <w:bCs/>
              </w:rPr>
              <w:t>Funktion im Verein</w:t>
            </w:r>
          </w:p>
        </w:tc>
      </w:tr>
      <w:tr w:rsidR="002B2176" w14:paraId="0969831D" w14:textId="77777777" w:rsidTr="00D410C2">
        <w:trPr>
          <w:trHeight w:val="1134"/>
        </w:trPr>
        <w:tc>
          <w:tcPr>
            <w:tcW w:w="3234" w:type="dxa"/>
          </w:tcPr>
          <w:p w14:paraId="203D4E52" w14:textId="6E15F401" w:rsidR="002B2176" w:rsidRDefault="002B2176" w:rsidP="00D410C2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14:paraId="6AF2628C" w14:textId="7B898AC8" w:rsidR="002B2176" w:rsidRDefault="002B2176" w:rsidP="00D410C2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14:paraId="6FBB8EFD" w14:textId="459B8D53" w:rsidR="002B2176" w:rsidRDefault="002B2176" w:rsidP="00D410C2">
            <w:pPr>
              <w:rPr>
                <w:rFonts w:ascii="Arial" w:hAnsi="Arial" w:cs="Arial"/>
              </w:rPr>
            </w:pPr>
          </w:p>
        </w:tc>
      </w:tr>
      <w:tr w:rsidR="002B2176" w14:paraId="188F886A" w14:textId="77777777" w:rsidTr="00D410C2">
        <w:trPr>
          <w:trHeight w:val="1134"/>
        </w:trPr>
        <w:tc>
          <w:tcPr>
            <w:tcW w:w="3234" w:type="dxa"/>
          </w:tcPr>
          <w:p w14:paraId="2FD7A51C" w14:textId="5B3EC984" w:rsidR="002B2176" w:rsidRDefault="002B2176" w:rsidP="00D410C2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14:paraId="7EE5F823" w14:textId="589EF115" w:rsidR="002B2176" w:rsidRDefault="002B2176" w:rsidP="00D410C2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14:paraId="576D562B" w14:textId="669E0E7E" w:rsidR="002B2176" w:rsidRDefault="002B2176" w:rsidP="00D410C2">
            <w:pPr>
              <w:rPr>
                <w:rFonts w:ascii="Arial" w:hAnsi="Arial" w:cs="Arial"/>
              </w:rPr>
            </w:pPr>
          </w:p>
        </w:tc>
      </w:tr>
      <w:tr w:rsidR="002B2176" w14:paraId="0AC63B05" w14:textId="77777777" w:rsidTr="00D410C2">
        <w:trPr>
          <w:trHeight w:val="1134"/>
        </w:trPr>
        <w:tc>
          <w:tcPr>
            <w:tcW w:w="3234" w:type="dxa"/>
          </w:tcPr>
          <w:p w14:paraId="55710759" w14:textId="2EA490D4" w:rsidR="002B2176" w:rsidRDefault="002B2176" w:rsidP="00D410C2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14:paraId="6C33CE0D" w14:textId="0BF0C43A" w:rsidR="002B2176" w:rsidRDefault="002B2176" w:rsidP="00D410C2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14:paraId="1A74B812" w14:textId="64938F63" w:rsidR="002B2176" w:rsidRDefault="002B2176" w:rsidP="00D410C2">
            <w:pPr>
              <w:rPr>
                <w:rFonts w:ascii="Arial" w:hAnsi="Arial" w:cs="Arial"/>
              </w:rPr>
            </w:pPr>
          </w:p>
        </w:tc>
      </w:tr>
      <w:tr w:rsidR="002B2176" w14:paraId="4881C513" w14:textId="77777777" w:rsidTr="00D410C2">
        <w:trPr>
          <w:trHeight w:val="1134"/>
        </w:trPr>
        <w:tc>
          <w:tcPr>
            <w:tcW w:w="3234" w:type="dxa"/>
          </w:tcPr>
          <w:p w14:paraId="71D2F64C" w14:textId="3E1D64F5" w:rsidR="002B2176" w:rsidRDefault="002B2176" w:rsidP="00D410C2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14:paraId="453FA663" w14:textId="27CF140F" w:rsidR="002B2176" w:rsidRDefault="002B2176" w:rsidP="00D410C2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14:paraId="35DF09A5" w14:textId="7A54F1D9" w:rsidR="002B2176" w:rsidRDefault="002B2176" w:rsidP="00D410C2">
            <w:pPr>
              <w:rPr>
                <w:rFonts w:ascii="Arial" w:hAnsi="Arial" w:cs="Arial"/>
              </w:rPr>
            </w:pPr>
          </w:p>
        </w:tc>
      </w:tr>
    </w:tbl>
    <w:p w14:paraId="35724457" w14:textId="77777777" w:rsidR="002B2176" w:rsidRDefault="002B2176" w:rsidP="002B2176">
      <w:pPr>
        <w:rPr>
          <w:rFonts w:ascii="Arial" w:hAnsi="Arial" w:cs="Arial"/>
        </w:rPr>
      </w:pPr>
    </w:p>
    <w:p w14:paraId="7BB4A0A8" w14:textId="77777777" w:rsidR="002B2176" w:rsidRDefault="002B2176" w:rsidP="002B2176">
      <w:pPr>
        <w:rPr>
          <w:rFonts w:ascii="Arial" w:hAnsi="Arial" w:cs="Arial"/>
        </w:rPr>
      </w:pPr>
    </w:p>
    <w:p w14:paraId="5B84522D" w14:textId="77777777" w:rsidR="002B2176" w:rsidRDefault="002B2176" w:rsidP="002B2176">
      <w:pPr>
        <w:rPr>
          <w:rFonts w:ascii="Arial" w:hAnsi="Arial" w:cs="Arial"/>
        </w:rPr>
      </w:pPr>
    </w:p>
    <w:p w14:paraId="7E518001" w14:textId="77777777" w:rsidR="002B2176" w:rsidRDefault="002B2176" w:rsidP="002B2176">
      <w:pPr>
        <w:pBdr>
          <w:bottom w:val="single" w:sz="12" w:space="1" w:color="auto"/>
        </w:pBdr>
        <w:rPr>
          <w:rFonts w:ascii="Arial" w:hAnsi="Arial" w:cs="Arial"/>
        </w:rPr>
      </w:pPr>
    </w:p>
    <w:p w14:paraId="17A8A9A4" w14:textId="349C09CA" w:rsidR="002B2176" w:rsidRPr="002B452F" w:rsidRDefault="002B2176" w:rsidP="002B2176">
      <w:pPr>
        <w:rPr>
          <w:rFonts w:ascii="Arial" w:hAnsi="Arial" w:cs="Arial"/>
        </w:rPr>
      </w:pPr>
      <w:r w:rsidRPr="002B452F">
        <w:rPr>
          <w:rFonts w:ascii="Arial" w:hAnsi="Arial" w:cs="Arial"/>
        </w:rPr>
        <w:t xml:space="preserve">Ort, Datum + Unterschrift Vorsitz oder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452F">
        <w:rPr>
          <w:rFonts w:ascii="Arial" w:hAnsi="Arial" w:cs="Arial"/>
        </w:rPr>
        <w:t>Vereinsstempel</w:t>
      </w:r>
    </w:p>
    <w:p w14:paraId="3C80B50C" w14:textId="31BE79FB" w:rsidR="002B2176" w:rsidRPr="002B452F" w:rsidRDefault="002B2176" w:rsidP="002B2176">
      <w:pPr>
        <w:rPr>
          <w:rFonts w:ascii="Arial" w:hAnsi="Arial" w:cs="Arial"/>
        </w:rPr>
      </w:pPr>
      <w:r w:rsidRPr="002B452F">
        <w:rPr>
          <w:rFonts w:ascii="Arial" w:hAnsi="Arial" w:cs="Arial"/>
        </w:rPr>
        <w:t>zeichnungsberechtigte Geschäftsführ</w:t>
      </w:r>
      <w:r w:rsidR="00AB2697">
        <w:rPr>
          <w:rFonts w:ascii="Arial" w:hAnsi="Arial" w:cs="Arial"/>
        </w:rPr>
        <w:t>ung</w:t>
      </w:r>
    </w:p>
    <w:p w14:paraId="30AE573D" w14:textId="77777777" w:rsidR="002B2176" w:rsidRDefault="002B2176" w:rsidP="002B2176">
      <w:pPr>
        <w:rPr>
          <w:rFonts w:ascii="Arial" w:hAnsi="Arial" w:cs="Arial"/>
        </w:rPr>
      </w:pPr>
    </w:p>
    <w:p w14:paraId="34F179E5" w14:textId="733C7738" w:rsidR="005D711B" w:rsidRPr="0027479D" w:rsidRDefault="002B2176">
      <w:pPr>
        <w:rPr>
          <w:rFonts w:ascii="Archivo Narrow" w:hAnsi="Archivo Narrow"/>
        </w:rPr>
      </w:pPr>
      <w:r w:rsidRPr="002B452F">
        <w:rPr>
          <w:rFonts w:ascii="Arial" w:hAnsi="Arial" w:cs="Arial"/>
        </w:rPr>
        <w:t>Ansprechpartner:</w:t>
      </w:r>
      <w:r w:rsidR="000671A0">
        <w:rPr>
          <w:rFonts w:ascii="Arial" w:hAnsi="Arial" w:cs="Arial"/>
        </w:rPr>
        <w:tab/>
      </w:r>
      <w:r w:rsidR="009E1917">
        <w:rPr>
          <w:rFonts w:ascii="Arial" w:hAnsi="Arial" w:cs="Arial"/>
        </w:rPr>
        <w:t>Lennart Grambow</w:t>
      </w:r>
      <w:r w:rsidR="000671A0">
        <w:rPr>
          <w:rFonts w:ascii="Arial" w:hAnsi="Arial" w:cs="Arial"/>
        </w:rPr>
        <w:tab/>
        <w:t>+49 17</w:t>
      </w:r>
      <w:r w:rsidR="009E1917">
        <w:rPr>
          <w:rFonts w:ascii="Arial" w:hAnsi="Arial" w:cs="Arial"/>
        </w:rPr>
        <w:t>6 3222 0303</w:t>
      </w:r>
      <w:r w:rsidR="000671A0">
        <w:rPr>
          <w:rFonts w:ascii="Arial" w:hAnsi="Arial" w:cs="Arial"/>
        </w:rPr>
        <w:tab/>
      </w:r>
      <w:r w:rsidR="000671A0">
        <w:rPr>
          <w:rFonts w:ascii="Arial" w:hAnsi="Arial" w:cs="Arial"/>
        </w:rPr>
        <w:tab/>
      </w:r>
      <w:hyperlink r:id="rId8" w:history="1">
        <w:r w:rsidR="000671A0" w:rsidRPr="000F4006">
          <w:rPr>
            <w:rStyle w:val="Hyperlink"/>
            <w:rFonts w:ascii="Arial" w:hAnsi="Arial" w:cs="Arial"/>
          </w:rPr>
          <w:t>bus@hsgj-hamburg.de</w:t>
        </w:r>
      </w:hyperlink>
      <w:r w:rsidR="000671A0">
        <w:rPr>
          <w:rFonts w:ascii="Arial" w:hAnsi="Arial" w:cs="Arial"/>
        </w:rPr>
        <w:t xml:space="preserve"> </w:t>
      </w:r>
    </w:p>
    <w:sectPr w:rsidR="005D711B" w:rsidRPr="0027479D" w:rsidSect="004B42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 w:code="9"/>
      <w:pgMar w:top="851" w:right="1111" w:bottom="907" w:left="1080" w:header="567" w:footer="4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B077" w14:textId="77777777" w:rsidR="008F0349" w:rsidRDefault="008F0349">
      <w:r>
        <w:separator/>
      </w:r>
    </w:p>
  </w:endnote>
  <w:endnote w:type="continuationSeparator" w:id="0">
    <w:p w14:paraId="4BE98EC5" w14:textId="77777777" w:rsidR="008F0349" w:rsidRDefault="008F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 Narrow">
    <w:panose1 w:val="020B0506020202020B04"/>
    <w:charset w:val="00"/>
    <w:family w:val="swiss"/>
    <w:pitch w:val="variable"/>
    <w:sig w:usb0="00000007" w:usb1="00000000" w:usb2="00000000" w:usb3="00000000" w:csb0="00000093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Archivo Narrow Bold">
    <w:altName w:val="Times New Roman"/>
    <w:panose1 w:val="020B0806020202020B04"/>
    <w:charset w:val="00"/>
    <w:family w:val="auto"/>
    <w:pitch w:val="variable"/>
    <w:sig w:usb0="00000001" w:usb1="000000FA" w:usb2="00000000" w:usb3="00000000" w:csb0="00000093" w:csb1="00000000"/>
  </w:font>
  <w:font w:name="Domine">
    <w:altName w:val="Cambria Math"/>
    <w:charset w:val="00"/>
    <w:family w:val="auto"/>
    <w:pitch w:val="variable"/>
    <w:sig w:usb0="00000001" w:usb1="5000005B" w:usb2="00000000" w:usb3="00000000" w:csb0="00000093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86E5" w14:textId="77777777" w:rsidR="00AB2697" w:rsidRDefault="00AB26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2" w:type="dxa"/>
      <w:tblInd w:w="-142" w:type="dxa"/>
      <w:tblLook w:val="00A0" w:firstRow="1" w:lastRow="0" w:firstColumn="1" w:lastColumn="0" w:noHBand="0" w:noVBand="0"/>
    </w:tblPr>
    <w:tblGrid>
      <w:gridCol w:w="3261"/>
      <w:gridCol w:w="3402"/>
      <w:gridCol w:w="3659"/>
    </w:tblGrid>
    <w:tr w:rsidR="002E1D97" w:rsidRPr="007740CA" w14:paraId="21197C1F" w14:textId="77777777" w:rsidTr="007408D2">
      <w:tc>
        <w:tcPr>
          <w:tcW w:w="3261" w:type="dxa"/>
          <w:tcBorders>
            <w:top w:val="single" w:sz="4" w:space="0" w:color="auto"/>
          </w:tcBorders>
          <w:shd w:val="clear" w:color="auto" w:fill="auto"/>
        </w:tcPr>
        <w:p w14:paraId="2730F3E4" w14:textId="77777777" w:rsidR="002E1D97" w:rsidRPr="007740CA" w:rsidRDefault="002E1D97" w:rsidP="002E1D97">
          <w:pPr>
            <w:pStyle w:val="Fuzeile"/>
            <w:tabs>
              <w:tab w:val="clear" w:pos="4536"/>
            </w:tabs>
            <w:rPr>
              <w:rFonts w:ascii="Archivo Narrow" w:hAnsi="Archivo Narrow"/>
              <w:sz w:val="16"/>
            </w:rPr>
          </w:pPr>
          <w:r w:rsidRPr="007740CA">
            <w:rPr>
              <w:rFonts w:ascii="Archivo Narrow" w:hAnsi="Archivo Narrow" w:cs="Arial"/>
              <w:sz w:val="16"/>
            </w:rPr>
            <w:t>Hamburger Segeljugend</w:t>
          </w:r>
        </w:p>
      </w:tc>
      <w:tc>
        <w:tcPr>
          <w:tcW w:w="3402" w:type="dxa"/>
          <w:tcBorders>
            <w:top w:val="single" w:sz="4" w:space="0" w:color="auto"/>
          </w:tcBorders>
          <w:shd w:val="clear" w:color="auto" w:fill="auto"/>
        </w:tcPr>
        <w:p w14:paraId="1C094AFF" w14:textId="77777777" w:rsidR="002E1D97" w:rsidRPr="007740CA" w:rsidRDefault="002E1D97" w:rsidP="002E1D97">
          <w:pPr>
            <w:pStyle w:val="Fuzeile"/>
            <w:tabs>
              <w:tab w:val="clear" w:pos="4536"/>
            </w:tabs>
            <w:rPr>
              <w:rFonts w:ascii="Archivo Narrow" w:hAnsi="Archivo Narrow"/>
              <w:sz w:val="16"/>
            </w:rPr>
          </w:pPr>
          <w:r w:rsidRPr="007740CA">
            <w:rPr>
              <w:rFonts w:ascii="Archivo Narrow" w:hAnsi="Archivo Narrow" w:cs="Arial"/>
              <w:sz w:val="16"/>
            </w:rPr>
            <w:t>Hamburger Sparkasse</w:t>
          </w:r>
        </w:p>
      </w:tc>
      <w:tc>
        <w:tcPr>
          <w:tcW w:w="3659" w:type="dxa"/>
          <w:tcBorders>
            <w:top w:val="single" w:sz="4" w:space="0" w:color="auto"/>
          </w:tcBorders>
          <w:shd w:val="clear" w:color="auto" w:fill="auto"/>
        </w:tcPr>
        <w:p w14:paraId="2B8ED1F5" w14:textId="237014CE" w:rsidR="002E1D97" w:rsidRPr="007740CA" w:rsidRDefault="002E1D97" w:rsidP="002E1D97">
          <w:pPr>
            <w:pStyle w:val="Fuzeile"/>
            <w:tabs>
              <w:tab w:val="clear" w:pos="4536"/>
            </w:tabs>
            <w:rPr>
              <w:rFonts w:ascii="Archivo Narrow" w:hAnsi="Archivo Narrow"/>
              <w:sz w:val="16"/>
            </w:rPr>
          </w:pPr>
          <w:r w:rsidRPr="007740CA">
            <w:rPr>
              <w:rFonts w:ascii="Archivo Narrow" w:hAnsi="Archivo Narrow" w:cs="Arial"/>
              <w:sz w:val="16"/>
            </w:rPr>
            <w:t xml:space="preserve"> www.</w:t>
          </w:r>
          <w:r w:rsidR="009E034A">
            <w:rPr>
              <w:rFonts w:ascii="Archivo Narrow" w:hAnsi="Archivo Narrow" w:cs="Arial"/>
              <w:sz w:val="16"/>
            </w:rPr>
            <w:t>segelverband-hh</w:t>
          </w:r>
          <w:r w:rsidRPr="007740CA">
            <w:rPr>
              <w:rFonts w:ascii="Archivo Narrow" w:hAnsi="Archivo Narrow" w:cs="Arial"/>
              <w:sz w:val="16"/>
            </w:rPr>
            <w:t>.de</w:t>
          </w:r>
        </w:p>
      </w:tc>
    </w:tr>
    <w:tr w:rsidR="002E1D97" w:rsidRPr="007740CA" w14:paraId="36529A8E" w14:textId="77777777" w:rsidTr="007408D2">
      <w:tc>
        <w:tcPr>
          <w:tcW w:w="3261" w:type="dxa"/>
          <w:shd w:val="clear" w:color="auto" w:fill="auto"/>
        </w:tcPr>
        <w:p w14:paraId="69BB7C1D" w14:textId="425938BC" w:rsidR="002E1D97" w:rsidRPr="007740CA" w:rsidRDefault="002E1D97" w:rsidP="002E1D97">
          <w:pPr>
            <w:pStyle w:val="Fuzeile"/>
            <w:tabs>
              <w:tab w:val="clear" w:pos="4536"/>
            </w:tabs>
            <w:rPr>
              <w:rFonts w:ascii="Archivo Narrow" w:hAnsi="Archivo Narrow"/>
              <w:sz w:val="16"/>
            </w:rPr>
          </w:pPr>
          <w:r w:rsidRPr="007740CA">
            <w:rPr>
              <w:rFonts w:ascii="Archivo Narrow" w:hAnsi="Archivo Narrow" w:cs="Arial"/>
              <w:sz w:val="16"/>
            </w:rPr>
            <w:t>im Hamburger Seg</w:t>
          </w:r>
          <w:r w:rsidR="00AB2697">
            <w:rPr>
              <w:rFonts w:ascii="Archivo Narrow" w:hAnsi="Archivo Narrow" w:cs="Arial"/>
              <w:sz w:val="16"/>
            </w:rPr>
            <w:t>el</w:t>
          </w:r>
          <w:r w:rsidRPr="007740CA">
            <w:rPr>
              <w:rFonts w:ascii="Archivo Narrow" w:hAnsi="Archivo Narrow" w:cs="Arial"/>
              <w:sz w:val="16"/>
            </w:rPr>
            <w:t>-Verband e.V.</w:t>
          </w:r>
        </w:p>
      </w:tc>
      <w:tc>
        <w:tcPr>
          <w:tcW w:w="3402" w:type="dxa"/>
          <w:shd w:val="clear" w:color="auto" w:fill="auto"/>
        </w:tcPr>
        <w:p w14:paraId="58954FFB" w14:textId="77777777" w:rsidR="002E1D97" w:rsidRPr="007740CA" w:rsidRDefault="002E1D97" w:rsidP="002E1D97">
          <w:pPr>
            <w:pStyle w:val="Fuzeile"/>
            <w:tabs>
              <w:tab w:val="clear" w:pos="4536"/>
            </w:tabs>
            <w:rPr>
              <w:rFonts w:ascii="Archivo Narrow" w:hAnsi="Archivo Narrow"/>
              <w:sz w:val="16"/>
            </w:rPr>
          </w:pPr>
          <w:r w:rsidRPr="007740CA">
            <w:rPr>
              <w:rFonts w:ascii="Archivo Narrow" w:hAnsi="Archivo Narrow" w:cs="Arial"/>
              <w:sz w:val="16"/>
            </w:rPr>
            <w:t>IBAN: DE28 2005 0550 1001 2353 71</w:t>
          </w:r>
        </w:p>
      </w:tc>
      <w:tc>
        <w:tcPr>
          <w:tcW w:w="3659" w:type="dxa"/>
          <w:shd w:val="clear" w:color="auto" w:fill="auto"/>
        </w:tcPr>
        <w:p w14:paraId="732A3C27" w14:textId="77777777" w:rsidR="002E1D97" w:rsidRPr="007740CA" w:rsidRDefault="002E1D97" w:rsidP="002E1D97">
          <w:pPr>
            <w:pStyle w:val="Fuzeile"/>
            <w:tabs>
              <w:tab w:val="clear" w:pos="4536"/>
            </w:tabs>
            <w:rPr>
              <w:rFonts w:ascii="Archivo Narrow" w:hAnsi="Archivo Narrow"/>
              <w:sz w:val="16"/>
            </w:rPr>
          </w:pPr>
          <w:r w:rsidRPr="007740CA">
            <w:rPr>
              <w:rFonts w:ascii="Archivo Narrow" w:hAnsi="Archivo Narrow" w:cs="Arial"/>
              <w:sz w:val="16"/>
            </w:rPr>
            <w:t xml:space="preserve"> info@hsgj-hamburg.de</w:t>
          </w:r>
        </w:p>
      </w:tc>
    </w:tr>
    <w:tr w:rsidR="002E1D97" w:rsidRPr="007740CA" w14:paraId="790083EA" w14:textId="77777777" w:rsidTr="007408D2">
      <w:tc>
        <w:tcPr>
          <w:tcW w:w="3261" w:type="dxa"/>
          <w:shd w:val="clear" w:color="auto" w:fill="auto"/>
        </w:tcPr>
        <w:p w14:paraId="1A001321" w14:textId="77777777" w:rsidR="002E1D97" w:rsidRPr="007740CA" w:rsidRDefault="002E1D97" w:rsidP="002E1D97">
          <w:pPr>
            <w:pStyle w:val="Fuzeile"/>
            <w:rPr>
              <w:rFonts w:ascii="Archivo Narrow" w:hAnsi="Archivo Narrow"/>
              <w:sz w:val="16"/>
            </w:rPr>
          </w:pPr>
          <w:r w:rsidRPr="007740CA">
            <w:rPr>
              <w:rFonts w:ascii="Archivo Narrow" w:hAnsi="Archivo Narrow" w:cs="Arial"/>
              <w:sz w:val="16"/>
            </w:rPr>
            <w:t>Neumühlen 21, 22763 Hamburg</w:t>
          </w:r>
        </w:p>
      </w:tc>
      <w:tc>
        <w:tcPr>
          <w:tcW w:w="3402" w:type="dxa"/>
          <w:shd w:val="clear" w:color="auto" w:fill="auto"/>
        </w:tcPr>
        <w:p w14:paraId="0FEA8ECA" w14:textId="77777777" w:rsidR="002E1D97" w:rsidRPr="007740CA" w:rsidRDefault="002E1D97" w:rsidP="002E1D97">
          <w:pPr>
            <w:pStyle w:val="Fuzeile"/>
            <w:tabs>
              <w:tab w:val="clear" w:pos="4536"/>
            </w:tabs>
            <w:rPr>
              <w:rFonts w:ascii="Archivo Narrow" w:hAnsi="Archivo Narrow"/>
              <w:sz w:val="16"/>
            </w:rPr>
          </w:pPr>
          <w:r w:rsidRPr="007740CA">
            <w:rPr>
              <w:rFonts w:ascii="Archivo Narrow" w:hAnsi="Archivo Narrow" w:cs="Arial"/>
              <w:sz w:val="16"/>
            </w:rPr>
            <w:t>BIC: HASPDEHHXXX</w:t>
          </w:r>
        </w:p>
      </w:tc>
      <w:tc>
        <w:tcPr>
          <w:tcW w:w="3659" w:type="dxa"/>
          <w:shd w:val="clear" w:color="auto" w:fill="auto"/>
        </w:tcPr>
        <w:p w14:paraId="34749EE5" w14:textId="4D71CB11" w:rsidR="002E1D97" w:rsidRPr="007740CA" w:rsidRDefault="002E1D97" w:rsidP="002E1D97">
          <w:pPr>
            <w:pStyle w:val="Fuzeile"/>
            <w:tabs>
              <w:tab w:val="clear" w:pos="4536"/>
            </w:tabs>
            <w:rPr>
              <w:rFonts w:ascii="Archivo Narrow" w:hAnsi="Archivo Narrow"/>
              <w:sz w:val="16"/>
            </w:rPr>
          </w:pPr>
          <w:r w:rsidRPr="007740CA">
            <w:rPr>
              <w:rFonts w:ascii="Archivo Narrow" w:hAnsi="Archivo Narrow"/>
              <w:noProof/>
              <w:sz w:val="22"/>
              <w:szCs w:val="22"/>
            </w:rPr>
            <w:drawing>
              <wp:anchor distT="0" distB="0" distL="114300" distR="114300" simplePos="0" relativeHeight="251666944" behindDoc="0" locked="0" layoutInCell="1" allowOverlap="1" wp14:anchorId="6F781E8B" wp14:editId="21882312">
                <wp:simplePos x="0" y="0"/>
                <wp:positionH relativeFrom="column">
                  <wp:posOffset>219075</wp:posOffset>
                </wp:positionH>
                <wp:positionV relativeFrom="paragraph">
                  <wp:posOffset>0</wp:posOffset>
                </wp:positionV>
                <wp:extent cx="126000" cy="126000"/>
                <wp:effectExtent l="0" t="0" r="7620" b="7620"/>
                <wp:wrapThrough wrapText="bothSides">
                  <wp:wrapPolygon edited="0">
                    <wp:start x="0" y="0"/>
                    <wp:lineTo x="0" y="19636"/>
                    <wp:lineTo x="19636" y="19636"/>
                    <wp:lineTo x="19636" y="0"/>
                    <wp:lineTo x="0" y="0"/>
                  </wp:wrapPolygon>
                </wp:wrapThrough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740CA">
            <w:rPr>
              <w:rFonts w:ascii="Archivo Narrow" w:hAnsi="Archivo Narrow"/>
              <w:noProof/>
              <w:sz w:val="22"/>
              <w:szCs w:val="22"/>
            </w:rPr>
            <w:drawing>
              <wp:anchor distT="0" distB="0" distL="114300" distR="114300" simplePos="0" relativeHeight="251665920" behindDoc="0" locked="0" layoutInCell="1" allowOverlap="1" wp14:anchorId="0F512E5E" wp14:editId="386C9880">
                <wp:simplePos x="0" y="0"/>
                <wp:positionH relativeFrom="column">
                  <wp:posOffset>49530</wp:posOffset>
                </wp:positionH>
                <wp:positionV relativeFrom="paragraph">
                  <wp:posOffset>0</wp:posOffset>
                </wp:positionV>
                <wp:extent cx="126000" cy="126000"/>
                <wp:effectExtent l="0" t="0" r="7620" b="7620"/>
                <wp:wrapThrough wrapText="bothSides">
                  <wp:wrapPolygon edited="0">
                    <wp:start x="0" y="0"/>
                    <wp:lineTo x="0" y="19636"/>
                    <wp:lineTo x="19636" y="19636"/>
                    <wp:lineTo x="19636" y="0"/>
                    <wp:lineTo x="0" y="0"/>
                  </wp:wrapPolygon>
                </wp:wrapThrough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740CA">
            <w:rPr>
              <w:rFonts w:ascii="Archivo Narrow" w:hAnsi="Archivo Narrow" w:cs="Arial"/>
              <w:sz w:val="16"/>
            </w:rPr>
            <w:t>@segeljugendhh</w:t>
          </w:r>
        </w:p>
      </w:tc>
    </w:tr>
  </w:tbl>
  <w:p w14:paraId="774DA116" w14:textId="77777777" w:rsidR="009A5AE0" w:rsidRPr="002E1D97" w:rsidRDefault="009A5AE0" w:rsidP="002E1D9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81AE" w14:textId="77777777" w:rsidR="00AB2697" w:rsidRDefault="00AB26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383C" w14:textId="77777777" w:rsidR="008F0349" w:rsidRDefault="008F0349">
      <w:r>
        <w:separator/>
      </w:r>
    </w:p>
  </w:footnote>
  <w:footnote w:type="continuationSeparator" w:id="0">
    <w:p w14:paraId="0F191D41" w14:textId="77777777" w:rsidR="008F0349" w:rsidRDefault="008F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BF47" w14:textId="77777777" w:rsidR="00AB2697" w:rsidRDefault="00AB26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23AF" w14:textId="77777777" w:rsidR="003738F3" w:rsidRPr="00683D77" w:rsidRDefault="00A23A13" w:rsidP="003738F3">
    <w:pPr>
      <w:pStyle w:val="Kopfzeile"/>
      <w:ind w:left="1560"/>
      <w:jc w:val="center"/>
      <w:rPr>
        <w:rFonts w:ascii="Adobe Heiti Std R" w:eastAsia="Adobe Heiti Std R" w:hAnsi="Adobe Heiti Std R"/>
        <w:sz w:val="32"/>
        <w:szCs w:val="32"/>
      </w:rPr>
    </w:pPr>
    <w:r>
      <w:rPr>
        <w:rFonts w:ascii="Adobe Heiti Std R" w:eastAsia="Adobe Heiti Std R" w:hAnsi="Adobe Heiti Std R"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18C9A2E3" wp14:editId="0A7AAD85">
          <wp:simplePos x="0" y="0"/>
          <wp:positionH relativeFrom="column">
            <wp:posOffset>76200</wp:posOffset>
          </wp:positionH>
          <wp:positionV relativeFrom="page">
            <wp:posOffset>333375</wp:posOffset>
          </wp:positionV>
          <wp:extent cx="952500" cy="1035050"/>
          <wp:effectExtent l="0" t="0" r="0" b="0"/>
          <wp:wrapNone/>
          <wp:docPr id="5" name="Bild 1" descr="HSgJ_Logo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gJ_Logo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AAAFAA" w14:textId="77777777" w:rsidR="003738F3" w:rsidRPr="009A5AE0" w:rsidRDefault="003738F3" w:rsidP="003738F3">
    <w:pPr>
      <w:pStyle w:val="Kopfzeile"/>
      <w:ind w:left="1560"/>
      <w:jc w:val="center"/>
      <w:rPr>
        <w:rFonts w:ascii="Archivo Narrow Bold" w:eastAsia="Adobe Heiti Std R" w:hAnsi="Archivo Narrow Bold"/>
        <w:sz w:val="52"/>
        <w:szCs w:val="52"/>
      </w:rPr>
    </w:pPr>
    <w:r w:rsidRPr="009A5AE0">
      <w:rPr>
        <w:rFonts w:ascii="Archivo Narrow Bold" w:eastAsia="Adobe Heiti Std R" w:hAnsi="Archivo Narrow Bold"/>
        <w:sz w:val="52"/>
        <w:szCs w:val="52"/>
      </w:rPr>
      <w:t>Hamburger Seg</w:t>
    </w:r>
    <w:r w:rsidR="00DB00BD">
      <w:rPr>
        <w:rFonts w:ascii="Archivo Narrow Bold" w:eastAsia="Adobe Heiti Std R" w:hAnsi="Archivo Narrow Bold"/>
        <w:sz w:val="52"/>
        <w:szCs w:val="52"/>
      </w:rPr>
      <w:t>el</w:t>
    </w:r>
    <w:r w:rsidRPr="009A5AE0">
      <w:rPr>
        <w:rFonts w:ascii="Archivo Narrow Bold" w:eastAsia="Adobe Heiti Std R" w:hAnsi="Archivo Narrow Bold"/>
        <w:sz w:val="52"/>
        <w:szCs w:val="52"/>
      </w:rPr>
      <w:t>jugend</w:t>
    </w:r>
  </w:p>
  <w:p w14:paraId="1121E45A" w14:textId="1B71338A" w:rsidR="003738F3" w:rsidRPr="009A5AE0" w:rsidRDefault="002E5FD8" w:rsidP="003738F3">
    <w:pPr>
      <w:pStyle w:val="Kopfzeile"/>
      <w:ind w:left="1560"/>
      <w:jc w:val="center"/>
      <w:rPr>
        <w:rFonts w:ascii="Archivo Narrow Bold" w:eastAsia="Adobe Heiti Std R" w:hAnsi="Archivo Narrow Bold"/>
      </w:rPr>
    </w:pPr>
    <w:r>
      <w:rPr>
        <w:rFonts w:ascii="Archivo Narrow Bold" w:eastAsia="Adobe Heiti Std R" w:hAnsi="Archivo Narrow Bold"/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6946EC6" wp14:editId="73BD3358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08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DB185A" id="Gerader Verbinder 4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" strokecolor="#4579b8 [3044]">
              <w10:wrap anchorx="page" anchory="page"/>
            </v:line>
          </w:pict>
        </mc:Fallback>
      </mc:AlternateContent>
    </w:r>
    <w:r>
      <w:rPr>
        <w:rFonts w:ascii="Archivo Narrow Bold" w:eastAsia="Adobe Heiti Std R" w:hAnsi="Archivo Narrow Bold"/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1B9C714" wp14:editId="485C5839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8000" cy="0"/>
              <wp:effectExtent l="0" t="0" r="0" b="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C19704" id="Gerader Verbinder 3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" strokecolor="#4579b8 [3044]">
              <w10:wrap anchorx="page" anchory="page"/>
            </v:line>
          </w:pict>
        </mc:Fallback>
      </mc:AlternateContent>
    </w:r>
    <w:r>
      <w:rPr>
        <w:rFonts w:ascii="Archivo Narrow Bold" w:eastAsia="Adobe Heiti Std R" w:hAnsi="Archivo Narrow Bold"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8A4B23E" wp14:editId="75957203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1600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EB829" id="Gerader Verbinder 1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" strokecolor="#4579b8 [3044]">
              <w10:wrap anchorx="page" anchory="page"/>
            </v:line>
          </w:pict>
        </mc:Fallback>
      </mc:AlternateContent>
    </w:r>
    <w:r w:rsidR="009A5AE0">
      <w:rPr>
        <w:rFonts w:ascii="Archivo Narrow Bold" w:eastAsia="Adobe Heiti Std R" w:hAnsi="Archivo Narrow Bold"/>
      </w:rPr>
      <w:t>i</w:t>
    </w:r>
    <w:r w:rsidR="003738F3" w:rsidRPr="009A5AE0">
      <w:rPr>
        <w:rFonts w:ascii="Archivo Narrow Bold" w:eastAsia="Adobe Heiti Std R" w:hAnsi="Archivo Narrow Bold"/>
      </w:rPr>
      <w:t>m Hamburger Seg</w:t>
    </w:r>
    <w:r w:rsidR="00AB2697">
      <w:rPr>
        <w:rFonts w:ascii="Archivo Narrow Bold" w:eastAsia="Adobe Heiti Std R" w:hAnsi="Archivo Narrow Bold"/>
      </w:rPr>
      <w:t>el</w:t>
    </w:r>
    <w:r w:rsidR="009D2081">
      <w:rPr>
        <w:rFonts w:ascii="Archivo Narrow Bold" w:eastAsia="Adobe Heiti Std R" w:hAnsi="Archivo Narrow Bold"/>
      </w:rPr>
      <w:t>-V</w:t>
    </w:r>
    <w:r w:rsidR="003738F3" w:rsidRPr="009A5AE0">
      <w:rPr>
        <w:rFonts w:ascii="Archivo Narrow Bold" w:eastAsia="Adobe Heiti Std R" w:hAnsi="Archivo Narrow Bold"/>
      </w:rPr>
      <w:t>erband e.V.</w:t>
    </w:r>
  </w:p>
  <w:p w14:paraId="5C421122" w14:textId="77777777" w:rsidR="003738F3" w:rsidRDefault="003738F3">
    <w:pPr>
      <w:pStyle w:val="Kopfzeile"/>
    </w:pPr>
  </w:p>
  <w:p w14:paraId="6D982748" w14:textId="77777777" w:rsidR="009A5AE0" w:rsidRPr="009A5AE0" w:rsidRDefault="009A5AE0">
    <w:pPr>
      <w:pStyle w:val="Kopfzeile"/>
      <w:rPr>
        <w:rFonts w:ascii="Domine" w:eastAsia="Kozuka Gothic Pro M" w:hAnsi="Domine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53E3" w14:textId="77777777" w:rsidR="00AB2697" w:rsidRDefault="00AB26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8E39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C76F8"/>
    <w:multiLevelType w:val="hybridMultilevel"/>
    <w:tmpl w:val="003EA5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2861">
    <w:abstractNumId w:val="1"/>
  </w:num>
  <w:num w:numId="2" w16cid:durableId="9544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BD"/>
    <w:rsid w:val="000004A1"/>
    <w:rsid w:val="00000660"/>
    <w:rsid w:val="00000903"/>
    <w:rsid w:val="000035A4"/>
    <w:rsid w:val="000041E2"/>
    <w:rsid w:val="0000461D"/>
    <w:rsid w:val="00004EF2"/>
    <w:rsid w:val="0001170B"/>
    <w:rsid w:val="00014DA6"/>
    <w:rsid w:val="00014ED0"/>
    <w:rsid w:val="00020C26"/>
    <w:rsid w:val="00027519"/>
    <w:rsid w:val="000305C2"/>
    <w:rsid w:val="00030A32"/>
    <w:rsid w:val="00031CF8"/>
    <w:rsid w:val="000329FB"/>
    <w:rsid w:val="00034CF3"/>
    <w:rsid w:val="000369EE"/>
    <w:rsid w:val="0003778F"/>
    <w:rsid w:val="00037DDB"/>
    <w:rsid w:val="00037FB8"/>
    <w:rsid w:val="00041EDB"/>
    <w:rsid w:val="00044269"/>
    <w:rsid w:val="00046D61"/>
    <w:rsid w:val="000532B3"/>
    <w:rsid w:val="00054D44"/>
    <w:rsid w:val="00057B37"/>
    <w:rsid w:val="000602B5"/>
    <w:rsid w:val="0006044B"/>
    <w:rsid w:val="000617C9"/>
    <w:rsid w:val="00061990"/>
    <w:rsid w:val="00061B29"/>
    <w:rsid w:val="000626BE"/>
    <w:rsid w:val="00063137"/>
    <w:rsid w:val="00063600"/>
    <w:rsid w:val="000658D2"/>
    <w:rsid w:val="000671A0"/>
    <w:rsid w:val="0007381C"/>
    <w:rsid w:val="00074E3B"/>
    <w:rsid w:val="000754DE"/>
    <w:rsid w:val="00077416"/>
    <w:rsid w:val="00080474"/>
    <w:rsid w:val="00087DA5"/>
    <w:rsid w:val="0009128B"/>
    <w:rsid w:val="00091386"/>
    <w:rsid w:val="000939CA"/>
    <w:rsid w:val="00093AB5"/>
    <w:rsid w:val="0009456B"/>
    <w:rsid w:val="000956F1"/>
    <w:rsid w:val="000957B9"/>
    <w:rsid w:val="000A0405"/>
    <w:rsid w:val="000B0328"/>
    <w:rsid w:val="000B3068"/>
    <w:rsid w:val="000B4639"/>
    <w:rsid w:val="000B4F88"/>
    <w:rsid w:val="000B66C1"/>
    <w:rsid w:val="000B784E"/>
    <w:rsid w:val="000B7D5F"/>
    <w:rsid w:val="000C34DD"/>
    <w:rsid w:val="000C4B52"/>
    <w:rsid w:val="000C4B7C"/>
    <w:rsid w:val="000C4C33"/>
    <w:rsid w:val="000E0199"/>
    <w:rsid w:val="000E04F1"/>
    <w:rsid w:val="000E4C1A"/>
    <w:rsid w:val="000E5BBC"/>
    <w:rsid w:val="000E6024"/>
    <w:rsid w:val="000F0E55"/>
    <w:rsid w:val="000F2DE7"/>
    <w:rsid w:val="000F3683"/>
    <w:rsid w:val="000F71E1"/>
    <w:rsid w:val="00100C29"/>
    <w:rsid w:val="00103A33"/>
    <w:rsid w:val="00106A95"/>
    <w:rsid w:val="00107063"/>
    <w:rsid w:val="00110815"/>
    <w:rsid w:val="00111AF0"/>
    <w:rsid w:val="00114367"/>
    <w:rsid w:val="00115872"/>
    <w:rsid w:val="00116793"/>
    <w:rsid w:val="001175C9"/>
    <w:rsid w:val="00120234"/>
    <w:rsid w:val="00120D30"/>
    <w:rsid w:val="00121475"/>
    <w:rsid w:val="00121CA6"/>
    <w:rsid w:val="00121CD5"/>
    <w:rsid w:val="001226CF"/>
    <w:rsid w:val="00123206"/>
    <w:rsid w:val="001232C3"/>
    <w:rsid w:val="001234C4"/>
    <w:rsid w:val="00124D7E"/>
    <w:rsid w:val="001255D5"/>
    <w:rsid w:val="00127949"/>
    <w:rsid w:val="0013190A"/>
    <w:rsid w:val="00131ACE"/>
    <w:rsid w:val="001321A0"/>
    <w:rsid w:val="00133CE2"/>
    <w:rsid w:val="00133EB3"/>
    <w:rsid w:val="00134249"/>
    <w:rsid w:val="00137A2C"/>
    <w:rsid w:val="00140787"/>
    <w:rsid w:val="001455BF"/>
    <w:rsid w:val="00146A26"/>
    <w:rsid w:val="00157E99"/>
    <w:rsid w:val="00161225"/>
    <w:rsid w:val="001635BA"/>
    <w:rsid w:val="0016473E"/>
    <w:rsid w:val="00164C78"/>
    <w:rsid w:val="0016550F"/>
    <w:rsid w:val="00166C70"/>
    <w:rsid w:val="00166E77"/>
    <w:rsid w:val="0017074F"/>
    <w:rsid w:val="00175FE6"/>
    <w:rsid w:val="00176A14"/>
    <w:rsid w:val="00181CB1"/>
    <w:rsid w:val="00185BDF"/>
    <w:rsid w:val="00186993"/>
    <w:rsid w:val="00191121"/>
    <w:rsid w:val="001912E9"/>
    <w:rsid w:val="001914B8"/>
    <w:rsid w:val="0019232C"/>
    <w:rsid w:val="00192FEF"/>
    <w:rsid w:val="001930CF"/>
    <w:rsid w:val="001944EB"/>
    <w:rsid w:val="001968FA"/>
    <w:rsid w:val="00197EC8"/>
    <w:rsid w:val="001A11E9"/>
    <w:rsid w:val="001A1F26"/>
    <w:rsid w:val="001A4544"/>
    <w:rsid w:val="001A7E9D"/>
    <w:rsid w:val="001B1E07"/>
    <w:rsid w:val="001B1F3D"/>
    <w:rsid w:val="001B264E"/>
    <w:rsid w:val="001B3B75"/>
    <w:rsid w:val="001B6F34"/>
    <w:rsid w:val="001C2346"/>
    <w:rsid w:val="001C3262"/>
    <w:rsid w:val="001C4D3E"/>
    <w:rsid w:val="001D0F0D"/>
    <w:rsid w:val="001D17F1"/>
    <w:rsid w:val="001D5995"/>
    <w:rsid w:val="001D5A3E"/>
    <w:rsid w:val="001D703E"/>
    <w:rsid w:val="001D72BA"/>
    <w:rsid w:val="001E0A2A"/>
    <w:rsid w:val="001E5444"/>
    <w:rsid w:val="001F0353"/>
    <w:rsid w:val="001F0923"/>
    <w:rsid w:val="001F0B73"/>
    <w:rsid w:val="001F232A"/>
    <w:rsid w:val="001F2A28"/>
    <w:rsid w:val="001F3BEA"/>
    <w:rsid w:val="001F7E13"/>
    <w:rsid w:val="00202BBE"/>
    <w:rsid w:val="00203917"/>
    <w:rsid w:val="0020445F"/>
    <w:rsid w:val="00204C20"/>
    <w:rsid w:val="002050BF"/>
    <w:rsid w:val="0020784D"/>
    <w:rsid w:val="00210497"/>
    <w:rsid w:val="00213812"/>
    <w:rsid w:val="002202F2"/>
    <w:rsid w:val="00221834"/>
    <w:rsid w:val="00221A9C"/>
    <w:rsid w:val="00223267"/>
    <w:rsid w:val="002232FD"/>
    <w:rsid w:val="00224C64"/>
    <w:rsid w:val="00230563"/>
    <w:rsid w:val="002313FD"/>
    <w:rsid w:val="00231E4B"/>
    <w:rsid w:val="002323C6"/>
    <w:rsid w:val="00235D84"/>
    <w:rsid w:val="00236F9A"/>
    <w:rsid w:val="00237B7A"/>
    <w:rsid w:val="00237DD4"/>
    <w:rsid w:val="00240748"/>
    <w:rsid w:val="00244D9E"/>
    <w:rsid w:val="002450F1"/>
    <w:rsid w:val="00245ABC"/>
    <w:rsid w:val="002460B7"/>
    <w:rsid w:val="00247822"/>
    <w:rsid w:val="00247DF2"/>
    <w:rsid w:val="002523F5"/>
    <w:rsid w:val="0025283B"/>
    <w:rsid w:val="0025469E"/>
    <w:rsid w:val="00255D1A"/>
    <w:rsid w:val="002564B1"/>
    <w:rsid w:val="00256772"/>
    <w:rsid w:val="00262F2D"/>
    <w:rsid w:val="0026396C"/>
    <w:rsid w:val="00265E5A"/>
    <w:rsid w:val="002724C7"/>
    <w:rsid w:val="00272EB8"/>
    <w:rsid w:val="00273631"/>
    <w:rsid w:val="0027479D"/>
    <w:rsid w:val="00274E35"/>
    <w:rsid w:val="0027778A"/>
    <w:rsid w:val="002813F0"/>
    <w:rsid w:val="00285C32"/>
    <w:rsid w:val="002867F7"/>
    <w:rsid w:val="002879E1"/>
    <w:rsid w:val="002901C2"/>
    <w:rsid w:val="00291603"/>
    <w:rsid w:val="00291A41"/>
    <w:rsid w:val="00291D19"/>
    <w:rsid w:val="00292CE4"/>
    <w:rsid w:val="00292D48"/>
    <w:rsid w:val="00293293"/>
    <w:rsid w:val="002937EB"/>
    <w:rsid w:val="002943AD"/>
    <w:rsid w:val="002948DD"/>
    <w:rsid w:val="002955BE"/>
    <w:rsid w:val="00297758"/>
    <w:rsid w:val="002A19C8"/>
    <w:rsid w:val="002A2B6C"/>
    <w:rsid w:val="002A4576"/>
    <w:rsid w:val="002B156C"/>
    <w:rsid w:val="002B2176"/>
    <w:rsid w:val="002B39A5"/>
    <w:rsid w:val="002B4A4D"/>
    <w:rsid w:val="002B57FA"/>
    <w:rsid w:val="002B6FB6"/>
    <w:rsid w:val="002B7CE5"/>
    <w:rsid w:val="002C1861"/>
    <w:rsid w:val="002C6536"/>
    <w:rsid w:val="002C7E48"/>
    <w:rsid w:val="002D3067"/>
    <w:rsid w:val="002D3489"/>
    <w:rsid w:val="002D3BA2"/>
    <w:rsid w:val="002D6D7C"/>
    <w:rsid w:val="002D7FA4"/>
    <w:rsid w:val="002E1D97"/>
    <w:rsid w:val="002E35FA"/>
    <w:rsid w:val="002E523B"/>
    <w:rsid w:val="002E5FD8"/>
    <w:rsid w:val="002E61D8"/>
    <w:rsid w:val="002E77E6"/>
    <w:rsid w:val="002F05E5"/>
    <w:rsid w:val="002F0850"/>
    <w:rsid w:val="002F30BD"/>
    <w:rsid w:val="002F3B1E"/>
    <w:rsid w:val="002F553A"/>
    <w:rsid w:val="002F5EAD"/>
    <w:rsid w:val="00301F8D"/>
    <w:rsid w:val="00302855"/>
    <w:rsid w:val="00302BB7"/>
    <w:rsid w:val="003035E5"/>
    <w:rsid w:val="00304364"/>
    <w:rsid w:val="003044ED"/>
    <w:rsid w:val="003108DF"/>
    <w:rsid w:val="00314777"/>
    <w:rsid w:val="00314D6B"/>
    <w:rsid w:val="00315040"/>
    <w:rsid w:val="003159B9"/>
    <w:rsid w:val="0031651E"/>
    <w:rsid w:val="003168A5"/>
    <w:rsid w:val="00322702"/>
    <w:rsid w:val="00323068"/>
    <w:rsid w:val="003230E4"/>
    <w:rsid w:val="003250E4"/>
    <w:rsid w:val="003262E0"/>
    <w:rsid w:val="003306F9"/>
    <w:rsid w:val="0033140E"/>
    <w:rsid w:val="003319C4"/>
    <w:rsid w:val="00331CCD"/>
    <w:rsid w:val="0033244F"/>
    <w:rsid w:val="00332727"/>
    <w:rsid w:val="0033300A"/>
    <w:rsid w:val="0033326A"/>
    <w:rsid w:val="003334FC"/>
    <w:rsid w:val="003339EF"/>
    <w:rsid w:val="00333A48"/>
    <w:rsid w:val="00337D97"/>
    <w:rsid w:val="003405E6"/>
    <w:rsid w:val="003412B8"/>
    <w:rsid w:val="00342131"/>
    <w:rsid w:val="00344697"/>
    <w:rsid w:val="003467B2"/>
    <w:rsid w:val="00350D6B"/>
    <w:rsid w:val="00351DEB"/>
    <w:rsid w:val="003520A2"/>
    <w:rsid w:val="00352561"/>
    <w:rsid w:val="00352FF3"/>
    <w:rsid w:val="0035560C"/>
    <w:rsid w:val="00356B15"/>
    <w:rsid w:val="00357F49"/>
    <w:rsid w:val="00361D92"/>
    <w:rsid w:val="00363EF6"/>
    <w:rsid w:val="00364271"/>
    <w:rsid w:val="00364D20"/>
    <w:rsid w:val="00365713"/>
    <w:rsid w:val="00366656"/>
    <w:rsid w:val="00366952"/>
    <w:rsid w:val="003674CA"/>
    <w:rsid w:val="00370209"/>
    <w:rsid w:val="00371654"/>
    <w:rsid w:val="00372E45"/>
    <w:rsid w:val="003732B5"/>
    <w:rsid w:val="003738F3"/>
    <w:rsid w:val="00374E9F"/>
    <w:rsid w:val="00375FBC"/>
    <w:rsid w:val="00376296"/>
    <w:rsid w:val="0037649C"/>
    <w:rsid w:val="00376724"/>
    <w:rsid w:val="003769B8"/>
    <w:rsid w:val="00381764"/>
    <w:rsid w:val="00382EE0"/>
    <w:rsid w:val="00384662"/>
    <w:rsid w:val="00386037"/>
    <w:rsid w:val="003867EB"/>
    <w:rsid w:val="0039099C"/>
    <w:rsid w:val="003912CA"/>
    <w:rsid w:val="00391361"/>
    <w:rsid w:val="00391594"/>
    <w:rsid w:val="00394429"/>
    <w:rsid w:val="00394D72"/>
    <w:rsid w:val="00395067"/>
    <w:rsid w:val="003A4F4C"/>
    <w:rsid w:val="003A5457"/>
    <w:rsid w:val="003A746F"/>
    <w:rsid w:val="003B1169"/>
    <w:rsid w:val="003B11E4"/>
    <w:rsid w:val="003B11EF"/>
    <w:rsid w:val="003B3705"/>
    <w:rsid w:val="003B425D"/>
    <w:rsid w:val="003C064A"/>
    <w:rsid w:val="003C40C3"/>
    <w:rsid w:val="003C6FDD"/>
    <w:rsid w:val="003D0766"/>
    <w:rsid w:val="003D0F19"/>
    <w:rsid w:val="003D176F"/>
    <w:rsid w:val="003D3025"/>
    <w:rsid w:val="003D30C7"/>
    <w:rsid w:val="003E355C"/>
    <w:rsid w:val="003E7D4F"/>
    <w:rsid w:val="004002F2"/>
    <w:rsid w:val="004013F6"/>
    <w:rsid w:val="0041161B"/>
    <w:rsid w:val="004123C1"/>
    <w:rsid w:val="004125A5"/>
    <w:rsid w:val="00413283"/>
    <w:rsid w:val="0041393A"/>
    <w:rsid w:val="00415B18"/>
    <w:rsid w:val="00421D70"/>
    <w:rsid w:val="00422CCB"/>
    <w:rsid w:val="00424A73"/>
    <w:rsid w:val="00432C3B"/>
    <w:rsid w:val="004331FA"/>
    <w:rsid w:val="00433C7A"/>
    <w:rsid w:val="004350DC"/>
    <w:rsid w:val="00441F66"/>
    <w:rsid w:val="004428F9"/>
    <w:rsid w:val="00446D30"/>
    <w:rsid w:val="004526C9"/>
    <w:rsid w:val="0045283F"/>
    <w:rsid w:val="00452CC2"/>
    <w:rsid w:val="00453E8C"/>
    <w:rsid w:val="004540F2"/>
    <w:rsid w:val="004544C5"/>
    <w:rsid w:val="0045752E"/>
    <w:rsid w:val="00457BCB"/>
    <w:rsid w:val="00460C38"/>
    <w:rsid w:val="004630A2"/>
    <w:rsid w:val="004635AA"/>
    <w:rsid w:val="00463BDC"/>
    <w:rsid w:val="00463C3D"/>
    <w:rsid w:val="004642A2"/>
    <w:rsid w:val="00467125"/>
    <w:rsid w:val="004710D9"/>
    <w:rsid w:val="004814C2"/>
    <w:rsid w:val="00485FA7"/>
    <w:rsid w:val="0048721A"/>
    <w:rsid w:val="004911C8"/>
    <w:rsid w:val="00491472"/>
    <w:rsid w:val="00495B2C"/>
    <w:rsid w:val="00496D81"/>
    <w:rsid w:val="004A039E"/>
    <w:rsid w:val="004A1805"/>
    <w:rsid w:val="004A5EAB"/>
    <w:rsid w:val="004B37D1"/>
    <w:rsid w:val="004B428A"/>
    <w:rsid w:val="004B4DA1"/>
    <w:rsid w:val="004C69CD"/>
    <w:rsid w:val="004C6C4B"/>
    <w:rsid w:val="004D6C36"/>
    <w:rsid w:val="004E0399"/>
    <w:rsid w:val="004E29A9"/>
    <w:rsid w:val="004E7823"/>
    <w:rsid w:val="004F244F"/>
    <w:rsid w:val="004F26A7"/>
    <w:rsid w:val="004F2F95"/>
    <w:rsid w:val="004F3C12"/>
    <w:rsid w:val="004F6214"/>
    <w:rsid w:val="004F69B0"/>
    <w:rsid w:val="004F7B1C"/>
    <w:rsid w:val="00500413"/>
    <w:rsid w:val="00500D8E"/>
    <w:rsid w:val="005065BA"/>
    <w:rsid w:val="0050722E"/>
    <w:rsid w:val="005078B9"/>
    <w:rsid w:val="005079E3"/>
    <w:rsid w:val="005109DE"/>
    <w:rsid w:val="00517700"/>
    <w:rsid w:val="005204A7"/>
    <w:rsid w:val="00522D5D"/>
    <w:rsid w:val="005234DB"/>
    <w:rsid w:val="005249F0"/>
    <w:rsid w:val="00524D33"/>
    <w:rsid w:val="00525AF7"/>
    <w:rsid w:val="00527943"/>
    <w:rsid w:val="005301DC"/>
    <w:rsid w:val="00530B1C"/>
    <w:rsid w:val="00543CEC"/>
    <w:rsid w:val="00545FBE"/>
    <w:rsid w:val="0055098B"/>
    <w:rsid w:val="005522FD"/>
    <w:rsid w:val="00554152"/>
    <w:rsid w:val="00554BEE"/>
    <w:rsid w:val="005551E2"/>
    <w:rsid w:val="005561C1"/>
    <w:rsid w:val="00556867"/>
    <w:rsid w:val="0055698B"/>
    <w:rsid w:val="00561FF8"/>
    <w:rsid w:val="00563993"/>
    <w:rsid w:val="005652F6"/>
    <w:rsid w:val="00565B1B"/>
    <w:rsid w:val="00567E40"/>
    <w:rsid w:val="005711BF"/>
    <w:rsid w:val="00572473"/>
    <w:rsid w:val="0057263E"/>
    <w:rsid w:val="00574FF3"/>
    <w:rsid w:val="005759D7"/>
    <w:rsid w:val="00580AB7"/>
    <w:rsid w:val="00584796"/>
    <w:rsid w:val="00585226"/>
    <w:rsid w:val="00585C40"/>
    <w:rsid w:val="005864E7"/>
    <w:rsid w:val="00586BC5"/>
    <w:rsid w:val="00586F43"/>
    <w:rsid w:val="005872BD"/>
    <w:rsid w:val="00587C88"/>
    <w:rsid w:val="00590782"/>
    <w:rsid w:val="00590BF0"/>
    <w:rsid w:val="00591B72"/>
    <w:rsid w:val="00591C71"/>
    <w:rsid w:val="00591F68"/>
    <w:rsid w:val="00593633"/>
    <w:rsid w:val="005A2292"/>
    <w:rsid w:val="005A2B2B"/>
    <w:rsid w:val="005A3C96"/>
    <w:rsid w:val="005B0089"/>
    <w:rsid w:val="005B218E"/>
    <w:rsid w:val="005B27F3"/>
    <w:rsid w:val="005B3460"/>
    <w:rsid w:val="005B3545"/>
    <w:rsid w:val="005B510D"/>
    <w:rsid w:val="005B549F"/>
    <w:rsid w:val="005B6518"/>
    <w:rsid w:val="005C2F03"/>
    <w:rsid w:val="005C66CC"/>
    <w:rsid w:val="005D48E5"/>
    <w:rsid w:val="005D4A3B"/>
    <w:rsid w:val="005D711B"/>
    <w:rsid w:val="005D7FDC"/>
    <w:rsid w:val="005E000D"/>
    <w:rsid w:val="005E17D7"/>
    <w:rsid w:val="005E41AC"/>
    <w:rsid w:val="005E7750"/>
    <w:rsid w:val="005F1C20"/>
    <w:rsid w:val="005F2BAE"/>
    <w:rsid w:val="005F2DC3"/>
    <w:rsid w:val="005F4B5A"/>
    <w:rsid w:val="005F5B9E"/>
    <w:rsid w:val="006005B6"/>
    <w:rsid w:val="00600A41"/>
    <w:rsid w:val="0060511A"/>
    <w:rsid w:val="0060584F"/>
    <w:rsid w:val="0060779B"/>
    <w:rsid w:val="00610215"/>
    <w:rsid w:val="00610447"/>
    <w:rsid w:val="0061165C"/>
    <w:rsid w:val="006151C5"/>
    <w:rsid w:val="0061740D"/>
    <w:rsid w:val="0061777D"/>
    <w:rsid w:val="0062024E"/>
    <w:rsid w:val="006227B6"/>
    <w:rsid w:val="00622AAA"/>
    <w:rsid w:val="006267A5"/>
    <w:rsid w:val="006273EC"/>
    <w:rsid w:val="00632D3F"/>
    <w:rsid w:val="0063447C"/>
    <w:rsid w:val="006368CF"/>
    <w:rsid w:val="006375D0"/>
    <w:rsid w:val="006378EF"/>
    <w:rsid w:val="00637CB1"/>
    <w:rsid w:val="00641264"/>
    <w:rsid w:val="00643F02"/>
    <w:rsid w:val="00644E2F"/>
    <w:rsid w:val="00647428"/>
    <w:rsid w:val="00647738"/>
    <w:rsid w:val="0065169B"/>
    <w:rsid w:val="00653826"/>
    <w:rsid w:val="00653940"/>
    <w:rsid w:val="00653FF6"/>
    <w:rsid w:val="00655035"/>
    <w:rsid w:val="00656231"/>
    <w:rsid w:val="00657F37"/>
    <w:rsid w:val="00660BDC"/>
    <w:rsid w:val="00660D78"/>
    <w:rsid w:val="00662DA2"/>
    <w:rsid w:val="006648B0"/>
    <w:rsid w:val="00664BC9"/>
    <w:rsid w:val="0067159E"/>
    <w:rsid w:val="00671BE0"/>
    <w:rsid w:val="0067391E"/>
    <w:rsid w:val="0067410B"/>
    <w:rsid w:val="00676DAC"/>
    <w:rsid w:val="006771CF"/>
    <w:rsid w:val="00677AE8"/>
    <w:rsid w:val="006803FB"/>
    <w:rsid w:val="006815BF"/>
    <w:rsid w:val="0068194C"/>
    <w:rsid w:val="0068202F"/>
    <w:rsid w:val="00682D1B"/>
    <w:rsid w:val="006832DE"/>
    <w:rsid w:val="00683D77"/>
    <w:rsid w:val="00685978"/>
    <w:rsid w:val="00691209"/>
    <w:rsid w:val="006918D0"/>
    <w:rsid w:val="00693CD4"/>
    <w:rsid w:val="00697AF4"/>
    <w:rsid w:val="006A08EC"/>
    <w:rsid w:val="006A3640"/>
    <w:rsid w:val="006A3990"/>
    <w:rsid w:val="006A3A7F"/>
    <w:rsid w:val="006A419E"/>
    <w:rsid w:val="006A65BA"/>
    <w:rsid w:val="006A6A5D"/>
    <w:rsid w:val="006A6BBF"/>
    <w:rsid w:val="006B01D3"/>
    <w:rsid w:val="006B3894"/>
    <w:rsid w:val="006B3D5F"/>
    <w:rsid w:val="006B644E"/>
    <w:rsid w:val="006B7D59"/>
    <w:rsid w:val="006C10B9"/>
    <w:rsid w:val="006C10D1"/>
    <w:rsid w:val="006C2774"/>
    <w:rsid w:val="006C59EA"/>
    <w:rsid w:val="006C5E6B"/>
    <w:rsid w:val="006C5E82"/>
    <w:rsid w:val="006D099D"/>
    <w:rsid w:val="006D4798"/>
    <w:rsid w:val="006D4BDE"/>
    <w:rsid w:val="006E0B91"/>
    <w:rsid w:val="006E0DE9"/>
    <w:rsid w:val="006E16DC"/>
    <w:rsid w:val="006F0C7F"/>
    <w:rsid w:val="006F36E5"/>
    <w:rsid w:val="006F3F67"/>
    <w:rsid w:val="006F5B2D"/>
    <w:rsid w:val="006F6160"/>
    <w:rsid w:val="00700673"/>
    <w:rsid w:val="00700BA9"/>
    <w:rsid w:val="007012CC"/>
    <w:rsid w:val="00703FA8"/>
    <w:rsid w:val="007046B9"/>
    <w:rsid w:val="00706BFD"/>
    <w:rsid w:val="00711172"/>
    <w:rsid w:val="00711BF6"/>
    <w:rsid w:val="007144CF"/>
    <w:rsid w:val="00714E85"/>
    <w:rsid w:val="00716727"/>
    <w:rsid w:val="00716CD6"/>
    <w:rsid w:val="007204C8"/>
    <w:rsid w:val="00722DD0"/>
    <w:rsid w:val="0072536C"/>
    <w:rsid w:val="0072685D"/>
    <w:rsid w:val="00727721"/>
    <w:rsid w:val="00727B38"/>
    <w:rsid w:val="00727FB1"/>
    <w:rsid w:val="0073009C"/>
    <w:rsid w:val="00732BD9"/>
    <w:rsid w:val="007335BD"/>
    <w:rsid w:val="00733D65"/>
    <w:rsid w:val="007370EC"/>
    <w:rsid w:val="00737BAA"/>
    <w:rsid w:val="0074675E"/>
    <w:rsid w:val="00750BD0"/>
    <w:rsid w:val="0075466E"/>
    <w:rsid w:val="00755190"/>
    <w:rsid w:val="007556F7"/>
    <w:rsid w:val="00755BB6"/>
    <w:rsid w:val="00755DF6"/>
    <w:rsid w:val="00756C43"/>
    <w:rsid w:val="00756C8C"/>
    <w:rsid w:val="0075721F"/>
    <w:rsid w:val="00761486"/>
    <w:rsid w:val="0076337C"/>
    <w:rsid w:val="00764E4E"/>
    <w:rsid w:val="00765908"/>
    <w:rsid w:val="007669B2"/>
    <w:rsid w:val="00770887"/>
    <w:rsid w:val="0077126D"/>
    <w:rsid w:val="0077369A"/>
    <w:rsid w:val="00773A74"/>
    <w:rsid w:val="00773FCE"/>
    <w:rsid w:val="0077535B"/>
    <w:rsid w:val="00775F22"/>
    <w:rsid w:val="00780E38"/>
    <w:rsid w:val="00780F5E"/>
    <w:rsid w:val="00782EE5"/>
    <w:rsid w:val="00784568"/>
    <w:rsid w:val="0078602D"/>
    <w:rsid w:val="00787989"/>
    <w:rsid w:val="00787C6B"/>
    <w:rsid w:val="007904D7"/>
    <w:rsid w:val="007905CC"/>
    <w:rsid w:val="007914FE"/>
    <w:rsid w:val="007A3246"/>
    <w:rsid w:val="007A679B"/>
    <w:rsid w:val="007A6E8F"/>
    <w:rsid w:val="007B0192"/>
    <w:rsid w:val="007B0599"/>
    <w:rsid w:val="007B0D92"/>
    <w:rsid w:val="007B193A"/>
    <w:rsid w:val="007B19F4"/>
    <w:rsid w:val="007B2758"/>
    <w:rsid w:val="007B3C09"/>
    <w:rsid w:val="007B74F6"/>
    <w:rsid w:val="007C2F07"/>
    <w:rsid w:val="007C3330"/>
    <w:rsid w:val="007C3A36"/>
    <w:rsid w:val="007C5125"/>
    <w:rsid w:val="007C514F"/>
    <w:rsid w:val="007C5234"/>
    <w:rsid w:val="007C5C29"/>
    <w:rsid w:val="007C5CFE"/>
    <w:rsid w:val="007C6E1D"/>
    <w:rsid w:val="007C7A4C"/>
    <w:rsid w:val="007C7D25"/>
    <w:rsid w:val="007D6702"/>
    <w:rsid w:val="007D69C1"/>
    <w:rsid w:val="007D7C7E"/>
    <w:rsid w:val="007E19C1"/>
    <w:rsid w:val="007E4D7C"/>
    <w:rsid w:val="007E546E"/>
    <w:rsid w:val="007E5B38"/>
    <w:rsid w:val="007F1A3B"/>
    <w:rsid w:val="00800148"/>
    <w:rsid w:val="008001B5"/>
    <w:rsid w:val="00802687"/>
    <w:rsid w:val="00804C9F"/>
    <w:rsid w:val="00807B00"/>
    <w:rsid w:val="00807DD6"/>
    <w:rsid w:val="00812399"/>
    <w:rsid w:val="0081430D"/>
    <w:rsid w:val="00814B29"/>
    <w:rsid w:val="00814FFB"/>
    <w:rsid w:val="008238A7"/>
    <w:rsid w:val="008238A9"/>
    <w:rsid w:val="008311A7"/>
    <w:rsid w:val="00832A8B"/>
    <w:rsid w:val="00833E3C"/>
    <w:rsid w:val="0083528C"/>
    <w:rsid w:val="0083619A"/>
    <w:rsid w:val="00836E7A"/>
    <w:rsid w:val="00842222"/>
    <w:rsid w:val="008428FA"/>
    <w:rsid w:val="0084329D"/>
    <w:rsid w:val="00846961"/>
    <w:rsid w:val="00847581"/>
    <w:rsid w:val="008476FB"/>
    <w:rsid w:val="008479A4"/>
    <w:rsid w:val="0085371B"/>
    <w:rsid w:val="00853828"/>
    <w:rsid w:val="00853C41"/>
    <w:rsid w:val="0085606D"/>
    <w:rsid w:val="008605EC"/>
    <w:rsid w:val="00862FD4"/>
    <w:rsid w:val="0086534F"/>
    <w:rsid w:val="00866112"/>
    <w:rsid w:val="008749AC"/>
    <w:rsid w:val="00874B75"/>
    <w:rsid w:val="008750E0"/>
    <w:rsid w:val="008755AF"/>
    <w:rsid w:val="0088454D"/>
    <w:rsid w:val="00886443"/>
    <w:rsid w:val="00886D10"/>
    <w:rsid w:val="00892E95"/>
    <w:rsid w:val="00896697"/>
    <w:rsid w:val="00897FA6"/>
    <w:rsid w:val="008A033C"/>
    <w:rsid w:val="008A0788"/>
    <w:rsid w:val="008A1F0F"/>
    <w:rsid w:val="008A27B2"/>
    <w:rsid w:val="008A3829"/>
    <w:rsid w:val="008A6D5A"/>
    <w:rsid w:val="008B11EE"/>
    <w:rsid w:val="008B22A7"/>
    <w:rsid w:val="008B6032"/>
    <w:rsid w:val="008B61B6"/>
    <w:rsid w:val="008B7ABD"/>
    <w:rsid w:val="008B7DB0"/>
    <w:rsid w:val="008C326A"/>
    <w:rsid w:val="008C3712"/>
    <w:rsid w:val="008C3A15"/>
    <w:rsid w:val="008C4023"/>
    <w:rsid w:val="008C46F6"/>
    <w:rsid w:val="008C60AF"/>
    <w:rsid w:val="008C6BCD"/>
    <w:rsid w:val="008D0C45"/>
    <w:rsid w:val="008D179C"/>
    <w:rsid w:val="008D57A9"/>
    <w:rsid w:val="008D7511"/>
    <w:rsid w:val="008D79F7"/>
    <w:rsid w:val="008E1431"/>
    <w:rsid w:val="008E3732"/>
    <w:rsid w:val="008E3E68"/>
    <w:rsid w:val="008E4D7B"/>
    <w:rsid w:val="008E4FF9"/>
    <w:rsid w:val="008E5BB1"/>
    <w:rsid w:val="008F0349"/>
    <w:rsid w:val="008F11EC"/>
    <w:rsid w:val="008F67DF"/>
    <w:rsid w:val="00900BD7"/>
    <w:rsid w:val="00900C42"/>
    <w:rsid w:val="00900E8D"/>
    <w:rsid w:val="00900FCE"/>
    <w:rsid w:val="00905552"/>
    <w:rsid w:val="00906CBF"/>
    <w:rsid w:val="00921FCC"/>
    <w:rsid w:val="00922D23"/>
    <w:rsid w:val="009259A0"/>
    <w:rsid w:val="00925A6A"/>
    <w:rsid w:val="00925C55"/>
    <w:rsid w:val="0093014B"/>
    <w:rsid w:val="0093201B"/>
    <w:rsid w:val="009343CD"/>
    <w:rsid w:val="00937E91"/>
    <w:rsid w:val="009419DA"/>
    <w:rsid w:val="00941EEC"/>
    <w:rsid w:val="009441A5"/>
    <w:rsid w:val="009446FA"/>
    <w:rsid w:val="00944DFB"/>
    <w:rsid w:val="00944E9F"/>
    <w:rsid w:val="0094548B"/>
    <w:rsid w:val="00947CEA"/>
    <w:rsid w:val="00950D3B"/>
    <w:rsid w:val="009516BB"/>
    <w:rsid w:val="00951C47"/>
    <w:rsid w:val="00955517"/>
    <w:rsid w:val="009630C1"/>
    <w:rsid w:val="009645AD"/>
    <w:rsid w:val="009657E6"/>
    <w:rsid w:val="00966BF5"/>
    <w:rsid w:val="00967FB4"/>
    <w:rsid w:val="00970E5E"/>
    <w:rsid w:val="00973218"/>
    <w:rsid w:val="00975A6C"/>
    <w:rsid w:val="00976219"/>
    <w:rsid w:val="00977F20"/>
    <w:rsid w:val="00980F7C"/>
    <w:rsid w:val="009838F3"/>
    <w:rsid w:val="00984185"/>
    <w:rsid w:val="0098423E"/>
    <w:rsid w:val="00985CBE"/>
    <w:rsid w:val="00987894"/>
    <w:rsid w:val="00987FF7"/>
    <w:rsid w:val="00992E29"/>
    <w:rsid w:val="009932A9"/>
    <w:rsid w:val="00993CC4"/>
    <w:rsid w:val="009955FB"/>
    <w:rsid w:val="009A3133"/>
    <w:rsid w:val="009A3612"/>
    <w:rsid w:val="009A5AE0"/>
    <w:rsid w:val="009A6CDE"/>
    <w:rsid w:val="009B0D01"/>
    <w:rsid w:val="009B13B6"/>
    <w:rsid w:val="009B2D68"/>
    <w:rsid w:val="009B2E9D"/>
    <w:rsid w:val="009B337B"/>
    <w:rsid w:val="009B34FF"/>
    <w:rsid w:val="009B354A"/>
    <w:rsid w:val="009B49DE"/>
    <w:rsid w:val="009B666E"/>
    <w:rsid w:val="009B7254"/>
    <w:rsid w:val="009B7588"/>
    <w:rsid w:val="009C0D10"/>
    <w:rsid w:val="009C1494"/>
    <w:rsid w:val="009C14DC"/>
    <w:rsid w:val="009C680E"/>
    <w:rsid w:val="009C6D0B"/>
    <w:rsid w:val="009C7424"/>
    <w:rsid w:val="009D0BAB"/>
    <w:rsid w:val="009D1003"/>
    <w:rsid w:val="009D137B"/>
    <w:rsid w:val="009D2081"/>
    <w:rsid w:val="009D699F"/>
    <w:rsid w:val="009D6C94"/>
    <w:rsid w:val="009D7C9F"/>
    <w:rsid w:val="009E034A"/>
    <w:rsid w:val="009E04C4"/>
    <w:rsid w:val="009E08FC"/>
    <w:rsid w:val="009E1917"/>
    <w:rsid w:val="009E25C4"/>
    <w:rsid w:val="009E2620"/>
    <w:rsid w:val="009E3F96"/>
    <w:rsid w:val="009E46E8"/>
    <w:rsid w:val="009E50AF"/>
    <w:rsid w:val="009E6747"/>
    <w:rsid w:val="009E6FF5"/>
    <w:rsid w:val="009F01CF"/>
    <w:rsid w:val="009F3FE1"/>
    <w:rsid w:val="009F434A"/>
    <w:rsid w:val="00A01690"/>
    <w:rsid w:val="00A04BE0"/>
    <w:rsid w:val="00A060CF"/>
    <w:rsid w:val="00A1403A"/>
    <w:rsid w:val="00A162B7"/>
    <w:rsid w:val="00A20D39"/>
    <w:rsid w:val="00A21770"/>
    <w:rsid w:val="00A21D07"/>
    <w:rsid w:val="00A23A13"/>
    <w:rsid w:val="00A23C21"/>
    <w:rsid w:val="00A23CE1"/>
    <w:rsid w:val="00A2479D"/>
    <w:rsid w:val="00A3266A"/>
    <w:rsid w:val="00A359E3"/>
    <w:rsid w:val="00A42050"/>
    <w:rsid w:val="00A42467"/>
    <w:rsid w:val="00A425CE"/>
    <w:rsid w:val="00A42A6D"/>
    <w:rsid w:val="00A42C55"/>
    <w:rsid w:val="00A45607"/>
    <w:rsid w:val="00A46E0A"/>
    <w:rsid w:val="00A51854"/>
    <w:rsid w:val="00A52EE7"/>
    <w:rsid w:val="00A530EF"/>
    <w:rsid w:val="00A5495C"/>
    <w:rsid w:val="00A5518A"/>
    <w:rsid w:val="00A56310"/>
    <w:rsid w:val="00A56B8C"/>
    <w:rsid w:val="00A56D5B"/>
    <w:rsid w:val="00A648D6"/>
    <w:rsid w:val="00A67E17"/>
    <w:rsid w:val="00A72135"/>
    <w:rsid w:val="00A7314E"/>
    <w:rsid w:val="00A737FA"/>
    <w:rsid w:val="00A73F57"/>
    <w:rsid w:val="00A74935"/>
    <w:rsid w:val="00A74B5D"/>
    <w:rsid w:val="00A7575B"/>
    <w:rsid w:val="00A7621B"/>
    <w:rsid w:val="00A76F6A"/>
    <w:rsid w:val="00A7732D"/>
    <w:rsid w:val="00A83A69"/>
    <w:rsid w:val="00A86390"/>
    <w:rsid w:val="00A875CE"/>
    <w:rsid w:val="00A87B6A"/>
    <w:rsid w:val="00A9238F"/>
    <w:rsid w:val="00A9276F"/>
    <w:rsid w:val="00A92AEE"/>
    <w:rsid w:val="00A93F87"/>
    <w:rsid w:val="00A94B05"/>
    <w:rsid w:val="00A9551E"/>
    <w:rsid w:val="00AA2726"/>
    <w:rsid w:val="00AA38A5"/>
    <w:rsid w:val="00AB03B1"/>
    <w:rsid w:val="00AB074E"/>
    <w:rsid w:val="00AB0D3B"/>
    <w:rsid w:val="00AB200F"/>
    <w:rsid w:val="00AB2697"/>
    <w:rsid w:val="00AB41F5"/>
    <w:rsid w:val="00AB5121"/>
    <w:rsid w:val="00AB5B01"/>
    <w:rsid w:val="00AB7E72"/>
    <w:rsid w:val="00AC58E2"/>
    <w:rsid w:val="00AC5EB6"/>
    <w:rsid w:val="00AD0D7F"/>
    <w:rsid w:val="00AD1D1A"/>
    <w:rsid w:val="00AD1E42"/>
    <w:rsid w:val="00AD30FA"/>
    <w:rsid w:val="00AD4597"/>
    <w:rsid w:val="00AE0374"/>
    <w:rsid w:val="00AE5053"/>
    <w:rsid w:val="00AF1216"/>
    <w:rsid w:val="00AF17EE"/>
    <w:rsid w:val="00AF25F6"/>
    <w:rsid w:val="00AF3AA3"/>
    <w:rsid w:val="00AF3C1D"/>
    <w:rsid w:val="00AF435F"/>
    <w:rsid w:val="00AF6CB2"/>
    <w:rsid w:val="00AF7B5E"/>
    <w:rsid w:val="00AF7BA7"/>
    <w:rsid w:val="00AF7C0D"/>
    <w:rsid w:val="00B0011F"/>
    <w:rsid w:val="00B015CC"/>
    <w:rsid w:val="00B043D8"/>
    <w:rsid w:val="00B14244"/>
    <w:rsid w:val="00B15E16"/>
    <w:rsid w:val="00B17B28"/>
    <w:rsid w:val="00B23FAC"/>
    <w:rsid w:val="00B2632D"/>
    <w:rsid w:val="00B307FA"/>
    <w:rsid w:val="00B356CD"/>
    <w:rsid w:val="00B35C35"/>
    <w:rsid w:val="00B36FB0"/>
    <w:rsid w:val="00B43B5A"/>
    <w:rsid w:val="00B44A99"/>
    <w:rsid w:val="00B45274"/>
    <w:rsid w:val="00B46BEA"/>
    <w:rsid w:val="00B51005"/>
    <w:rsid w:val="00B51132"/>
    <w:rsid w:val="00B51A88"/>
    <w:rsid w:val="00B55999"/>
    <w:rsid w:val="00B56307"/>
    <w:rsid w:val="00B61AF8"/>
    <w:rsid w:val="00B6509E"/>
    <w:rsid w:val="00B75372"/>
    <w:rsid w:val="00B77160"/>
    <w:rsid w:val="00B8104B"/>
    <w:rsid w:val="00B82A23"/>
    <w:rsid w:val="00B82E46"/>
    <w:rsid w:val="00B849D9"/>
    <w:rsid w:val="00B902D2"/>
    <w:rsid w:val="00B914CA"/>
    <w:rsid w:val="00B93CAC"/>
    <w:rsid w:val="00B95D1E"/>
    <w:rsid w:val="00B97446"/>
    <w:rsid w:val="00B97A9C"/>
    <w:rsid w:val="00BA4398"/>
    <w:rsid w:val="00BA4454"/>
    <w:rsid w:val="00BA6615"/>
    <w:rsid w:val="00BA67B9"/>
    <w:rsid w:val="00BA70C6"/>
    <w:rsid w:val="00BA73A2"/>
    <w:rsid w:val="00BA7A23"/>
    <w:rsid w:val="00BA7FC8"/>
    <w:rsid w:val="00BB230A"/>
    <w:rsid w:val="00BB44B8"/>
    <w:rsid w:val="00BC06D7"/>
    <w:rsid w:val="00BC4C64"/>
    <w:rsid w:val="00BC6481"/>
    <w:rsid w:val="00BC66A5"/>
    <w:rsid w:val="00BD199C"/>
    <w:rsid w:val="00BD3850"/>
    <w:rsid w:val="00BD414F"/>
    <w:rsid w:val="00BD5F41"/>
    <w:rsid w:val="00BE143A"/>
    <w:rsid w:val="00BE149E"/>
    <w:rsid w:val="00BE2580"/>
    <w:rsid w:val="00BE49C3"/>
    <w:rsid w:val="00BE4E28"/>
    <w:rsid w:val="00BE6197"/>
    <w:rsid w:val="00BF0DB9"/>
    <w:rsid w:val="00BF2754"/>
    <w:rsid w:val="00BF69B9"/>
    <w:rsid w:val="00BF7B58"/>
    <w:rsid w:val="00C00E47"/>
    <w:rsid w:val="00C02BB0"/>
    <w:rsid w:val="00C04179"/>
    <w:rsid w:val="00C0440B"/>
    <w:rsid w:val="00C04F9E"/>
    <w:rsid w:val="00C05070"/>
    <w:rsid w:val="00C054DA"/>
    <w:rsid w:val="00C054F1"/>
    <w:rsid w:val="00C0758F"/>
    <w:rsid w:val="00C07DD0"/>
    <w:rsid w:val="00C14ABF"/>
    <w:rsid w:val="00C150C0"/>
    <w:rsid w:val="00C17425"/>
    <w:rsid w:val="00C1787C"/>
    <w:rsid w:val="00C20139"/>
    <w:rsid w:val="00C2190D"/>
    <w:rsid w:val="00C22D24"/>
    <w:rsid w:val="00C23211"/>
    <w:rsid w:val="00C32364"/>
    <w:rsid w:val="00C3251F"/>
    <w:rsid w:val="00C33EAB"/>
    <w:rsid w:val="00C360E4"/>
    <w:rsid w:val="00C44339"/>
    <w:rsid w:val="00C47DC6"/>
    <w:rsid w:val="00C53E54"/>
    <w:rsid w:val="00C55238"/>
    <w:rsid w:val="00C55385"/>
    <w:rsid w:val="00C55C1D"/>
    <w:rsid w:val="00C567FF"/>
    <w:rsid w:val="00C63C70"/>
    <w:rsid w:val="00C65502"/>
    <w:rsid w:val="00C7101E"/>
    <w:rsid w:val="00C72386"/>
    <w:rsid w:val="00C739D8"/>
    <w:rsid w:val="00C75A76"/>
    <w:rsid w:val="00C77733"/>
    <w:rsid w:val="00C77A10"/>
    <w:rsid w:val="00C805DA"/>
    <w:rsid w:val="00C808D9"/>
    <w:rsid w:val="00C81AAB"/>
    <w:rsid w:val="00C81F42"/>
    <w:rsid w:val="00C823B0"/>
    <w:rsid w:val="00C83800"/>
    <w:rsid w:val="00C83DAE"/>
    <w:rsid w:val="00C847AE"/>
    <w:rsid w:val="00C85032"/>
    <w:rsid w:val="00C87394"/>
    <w:rsid w:val="00C91FF2"/>
    <w:rsid w:val="00C92097"/>
    <w:rsid w:val="00C942FD"/>
    <w:rsid w:val="00C94A8D"/>
    <w:rsid w:val="00C952F9"/>
    <w:rsid w:val="00CA4362"/>
    <w:rsid w:val="00CA7B11"/>
    <w:rsid w:val="00CB3499"/>
    <w:rsid w:val="00CB381B"/>
    <w:rsid w:val="00CB4AD8"/>
    <w:rsid w:val="00CB5FAF"/>
    <w:rsid w:val="00CC0597"/>
    <w:rsid w:val="00CC2B98"/>
    <w:rsid w:val="00CC2BD4"/>
    <w:rsid w:val="00CC3367"/>
    <w:rsid w:val="00CC47E2"/>
    <w:rsid w:val="00CD11B2"/>
    <w:rsid w:val="00CD4F17"/>
    <w:rsid w:val="00CD722F"/>
    <w:rsid w:val="00CD7BB7"/>
    <w:rsid w:val="00CE034F"/>
    <w:rsid w:val="00CE067D"/>
    <w:rsid w:val="00CE0D65"/>
    <w:rsid w:val="00CE338C"/>
    <w:rsid w:val="00CE339F"/>
    <w:rsid w:val="00CE6D2F"/>
    <w:rsid w:val="00D02076"/>
    <w:rsid w:val="00D059FE"/>
    <w:rsid w:val="00D062A3"/>
    <w:rsid w:val="00D06DC4"/>
    <w:rsid w:val="00D104D6"/>
    <w:rsid w:val="00D115C7"/>
    <w:rsid w:val="00D121ED"/>
    <w:rsid w:val="00D135C3"/>
    <w:rsid w:val="00D15119"/>
    <w:rsid w:val="00D16A27"/>
    <w:rsid w:val="00D179EE"/>
    <w:rsid w:val="00D2388B"/>
    <w:rsid w:val="00D25BFC"/>
    <w:rsid w:val="00D268E2"/>
    <w:rsid w:val="00D26CF2"/>
    <w:rsid w:val="00D306B8"/>
    <w:rsid w:val="00D307F5"/>
    <w:rsid w:val="00D33A9A"/>
    <w:rsid w:val="00D40BE4"/>
    <w:rsid w:val="00D4213B"/>
    <w:rsid w:val="00D42575"/>
    <w:rsid w:val="00D46AF9"/>
    <w:rsid w:val="00D46CF7"/>
    <w:rsid w:val="00D470F2"/>
    <w:rsid w:val="00D510AB"/>
    <w:rsid w:val="00D5139F"/>
    <w:rsid w:val="00D5145D"/>
    <w:rsid w:val="00D52E4A"/>
    <w:rsid w:val="00D54347"/>
    <w:rsid w:val="00D56C81"/>
    <w:rsid w:val="00D575EA"/>
    <w:rsid w:val="00D57763"/>
    <w:rsid w:val="00D602F5"/>
    <w:rsid w:val="00D61A9B"/>
    <w:rsid w:val="00D61C81"/>
    <w:rsid w:val="00D6554E"/>
    <w:rsid w:val="00D7098A"/>
    <w:rsid w:val="00D714DD"/>
    <w:rsid w:val="00D8009A"/>
    <w:rsid w:val="00D81543"/>
    <w:rsid w:val="00D81F41"/>
    <w:rsid w:val="00D863E2"/>
    <w:rsid w:val="00D913D8"/>
    <w:rsid w:val="00D9264F"/>
    <w:rsid w:val="00D95186"/>
    <w:rsid w:val="00DA0FC1"/>
    <w:rsid w:val="00DA2FCA"/>
    <w:rsid w:val="00DA360C"/>
    <w:rsid w:val="00DB00BD"/>
    <w:rsid w:val="00DB2956"/>
    <w:rsid w:val="00DB2A7A"/>
    <w:rsid w:val="00DB3394"/>
    <w:rsid w:val="00DB48A6"/>
    <w:rsid w:val="00DB7D3C"/>
    <w:rsid w:val="00DC07FD"/>
    <w:rsid w:val="00DC0F77"/>
    <w:rsid w:val="00DC5D1B"/>
    <w:rsid w:val="00DC61F5"/>
    <w:rsid w:val="00DC7768"/>
    <w:rsid w:val="00DD224B"/>
    <w:rsid w:val="00DD2372"/>
    <w:rsid w:val="00DD297B"/>
    <w:rsid w:val="00DD3937"/>
    <w:rsid w:val="00DD5548"/>
    <w:rsid w:val="00DE161C"/>
    <w:rsid w:val="00DE24A9"/>
    <w:rsid w:val="00DE6BFC"/>
    <w:rsid w:val="00DE7281"/>
    <w:rsid w:val="00DE7B4F"/>
    <w:rsid w:val="00DF09EA"/>
    <w:rsid w:val="00DF12A8"/>
    <w:rsid w:val="00DF1F0F"/>
    <w:rsid w:val="00DF2B81"/>
    <w:rsid w:val="00DF4D3C"/>
    <w:rsid w:val="00DF55F5"/>
    <w:rsid w:val="00DF6684"/>
    <w:rsid w:val="00DF6BDA"/>
    <w:rsid w:val="00DF7B62"/>
    <w:rsid w:val="00E00304"/>
    <w:rsid w:val="00E01CB0"/>
    <w:rsid w:val="00E02978"/>
    <w:rsid w:val="00E02C7A"/>
    <w:rsid w:val="00E0312A"/>
    <w:rsid w:val="00E0350C"/>
    <w:rsid w:val="00E03DE9"/>
    <w:rsid w:val="00E04C9F"/>
    <w:rsid w:val="00E05B69"/>
    <w:rsid w:val="00E060B0"/>
    <w:rsid w:val="00E06C7C"/>
    <w:rsid w:val="00E07CF3"/>
    <w:rsid w:val="00E102CA"/>
    <w:rsid w:val="00E11AD6"/>
    <w:rsid w:val="00E13A1B"/>
    <w:rsid w:val="00E144FA"/>
    <w:rsid w:val="00E154A7"/>
    <w:rsid w:val="00E16344"/>
    <w:rsid w:val="00E16CA3"/>
    <w:rsid w:val="00E238CC"/>
    <w:rsid w:val="00E25086"/>
    <w:rsid w:val="00E30AA1"/>
    <w:rsid w:val="00E310F0"/>
    <w:rsid w:val="00E31186"/>
    <w:rsid w:val="00E375DC"/>
    <w:rsid w:val="00E37F1E"/>
    <w:rsid w:val="00E40524"/>
    <w:rsid w:val="00E408CD"/>
    <w:rsid w:val="00E41542"/>
    <w:rsid w:val="00E427CD"/>
    <w:rsid w:val="00E42D05"/>
    <w:rsid w:val="00E4340F"/>
    <w:rsid w:val="00E47AAB"/>
    <w:rsid w:val="00E503D0"/>
    <w:rsid w:val="00E510A5"/>
    <w:rsid w:val="00E51E53"/>
    <w:rsid w:val="00E52410"/>
    <w:rsid w:val="00E52819"/>
    <w:rsid w:val="00E54E97"/>
    <w:rsid w:val="00E55ABA"/>
    <w:rsid w:val="00E572AB"/>
    <w:rsid w:val="00E6034E"/>
    <w:rsid w:val="00E62B08"/>
    <w:rsid w:val="00E63C12"/>
    <w:rsid w:val="00E671E5"/>
    <w:rsid w:val="00E72687"/>
    <w:rsid w:val="00E74553"/>
    <w:rsid w:val="00E758A2"/>
    <w:rsid w:val="00E76525"/>
    <w:rsid w:val="00E8083E"/>
    <w:rsid w:val="00E83957"/>
    <w:rsid w:val="00E84736"/>
    <w:rsid w:val="00E863CD"/>
    <w:rsid w:val="00E86CAC"/>
    <w:rsid w:val="00E87C10"/>
    <w:rsid w:val="00E903C9"/>
    <w:rsid w:val="00E914E1"/>
    <w:rsid w:val="00E92120"/>
    <w:rsid w:val="00E94D57"/>
    <w:rsid w:val="00E978E1"/>
    <w:rsid w:val="00EA0083"/>
    <w:rsid w:val="00EA08B9"/>
    <w:rsid w:val="00EA0A56"/>
    <w:rsid w:val="00EA0F42"/>
    <w:rsid w:val="00EA2AAB"/>
    <w:rsid w:val="00EA3EF0"/>
    <w:rsid w:val="00EA4EAC"/>
    <w:rsid w:val="00EA50E7"/>
    <w:rsid w:val="00EA5850"/>
    <w:rsid w:val="00EB3B13"/>
    <w:rsid w:val="00EC2BCE"/>
    <w:rsid w:val="00EC637C"/>
    <w:rsid w:val="00EC7298"/>
    <w:rsid w:val="00EC7A82"/>
    <w:rsid w:val="00ED0FB5"/>
    <w:rsid w:val="00ED1DF6"/>
    <w:rsid w:val="00ED2F4F"/>
    <w:rsid w:val="00ED3982"/>
    <w:rsid w:val="00ED47C8"/>
    <w:rsid w:val="00ED5618"/>
    <w:rsid w:val="00ED5C67"/>
    <w:rsid w:val="00EE3835"/>
    <w:rsid w:val="00EE7819"/>
    <w:rsid w:val="00EF148F"/>
    <w:rsid w:val="00EF4DA2"/>
    <w:rsid w:val="00EF6C9D"/>
    <w:rsid w:val="00F00981"/>
    <w:rsid w:val="00F01DCF"/>
    <w:rsid w:val="00F02E0B"/>
    <w:rsid w:val="00F10BA6"/>
    <w:rsid w:val="00F132D8"/>
    <w:rsid w:val="00F14633"/>
    <w:rsid w:val="00F152CC"/>
    <w:rsid w:val="00F17A43"/>
    <w:rsid w:val="00F21BEA"/>
    <w:rsid w:val="00F261F8"/>
    <w:rsid w:val="00F278A4"/>
    <w:rsid w:val="00F3036A"/>
    <w:rsid w:val="00F329CC"/>
    <w:rsid w:val="00F35536"/>
    <w:rsid w:val="00F40D03"/>
    <w:rsid w:val="00F41059"/>
    <w:rsid w:val="00F4492C"/>
    <w:rsid w:val="00F45D42"/>
    <w:rsid w:val="00F47066"/>
    <w:rsid w:val="00F5137D"/>
    <w:rsid w:val="00F621F5"/>
    <w:rsid w:val="00F631E9"/>
    <w:rsid w:val="00F65948"/>
    <w:rsid w:val="00F659B2"/>
    <w:rsid w:val="00F67FA3"/>
    <w:rsid w:val="00F7250B"/>
    <w:rsid w:val="00F7429E"/>
    <w:rsid w:val="00F75032"/>
    <w:rsid w:val="00F76B4A"/>
    <w:rsid w:val="00F76C37"/>
    <w:rsid w:val="00F77AAE"/>
    <w:rsid w:val="00F80290"/>
    <w:rsid w:val="00F82515"/>
    <w:rsid w:val="00F8255E"/>
    <w:rsid w:val="00F82FAB"/>
    <w:rsid w:val="00F83696"/>
    <w:rsid w:val="00F83998"/>
    <w:rsid w:val="00F851ED"/>
    <w:rsid w:val="00F92A5D"/>
    <w:rsid w:val="00F92DE3"/>
    <w:rsid w:val="00F9534D"/>
    <w:rsid w:val="00F966C5"/>
    <w:rsid w:val="00F96BFE"/>
    <w:rsid w:val="00F96C3A"/>
    <w:rsid w:val="00FA23FC"/>
    <w:rsid w:val="00FA299C"/>
    <w:rsid w:val="00FA6C51"/>
    <w:rsid w:val="00FB60D3"/>
    <w:rsid w:val="00FB6991"/>
    <w:rsid w:val="00FC01ED"/>
    <w:rsid w:val="00FC051A"/>
    <w:rsid w:val="00FC066F"/>
    <w:rsid w:val="00FC1EAA"/>
    <w:rsid w:val="00FC28D1"/>
    <w:rsid w:val="00FC70E9"/>
    <w:rsid w:val="00FC7439"/>
    <w:rsid w:val="00FD034C"/>
    <w:rsid w:val="00FD099F"/>
    <w:rsid w:val="00FD0A0D"/>
    <w:rsid w:val="00FD156F"/>
    <w:rsid w:val="00FD2920"/>
    <w:rsid w:val="00FD34A3"/>
    <w:rsid w:val="00FD3833"/>
    <w:rsid w:val="00FD49EF"/>
    <w:rsid w:val="00FD532C"/>
    <w:rsid w:val="00FD6550"/>
    <w:rsid w:val="00FD6C75"/>
    <w:rsid w:val="00FD72DF"/>
    <w:rsid w:val="00FD745C"/>
    <w:rsid w:val="00FD76B8"/>
    <w:rsid w:val="00FE109D"/>
    <w:rsid w:val="00FE1442"/>
    <w:rsid w:val="00FE53DB"/>
    <w:rsid w:val="00FE570C"/>
    <w:rsid w:val="00FE6C45"/>
    <w:rsid w:val="00FF0366"/>
    <w:rsid w:val="00FF0BC1"/>
    <w:rsid w:val="00FF22B8"/>
    <w:rsid w:val="00FF3F61"/>
    <w:rsid w:val="00FF46EC"/>
    <w:rsid w:val="00FF492D"/>
    <w:rsid w:val="00FF6EC0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851A0"/>
  <w14:defaultImageDpi w14:val="300"/>
  <w15:docId w15:val="{09402B3A-8EF8-0F45-8493-54959A3D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738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738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A5AE0"/>
    <w:rPr>
      <w:sz w:val="24"/>
      <w:szCs w:val="24"/>
    </w:rPr>
  </w:style>
  <w:style w:type="table" w:styleId="Tabellenraster">
    <w:name w:val="Table Grid"/>
    <w:basedOn w:val="NormaleTabelle"/>
    <w:rsid w:val="009A5A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ordruck">
    <w:name w:val="Vordruck"/>
    <w:basedOn w:val="Standard"/>
    <w:rsid w:val="009A5AE0"/>
    <w:rPr>
      <w:rFonts w:ascii="Arial" w:hAnsi="Arial" w:cs="Arial"/>
      <w:sz w:val="16"/>
      <w:szCs w:val="20"/>
    </w:rPr>
  </w:style>
  <w:style w:type="character" w:customStyle="1" w:styleId="KopfzeileZchn">
    <w:name w:val="Kopfzeile Zchn"/>
    <w:link w:val="Kopfzeile"/>
    <w:rsid w:val="009A5AE0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unhideWhenUsed/>
    <w:rsid w:val="002B2176"/>
    <w:rPr>
      <w:color w:val="808080"/>
    </w:rPr>
  </w:style>
  <w:style w:type="character" w:styleId="Hyperlink">
    <w:name w:val="Hyperlink"/>
    <w:basedOn w:val="Absatz-Standardschriftart"/>
    <w:unhideWhenUsed/>
    <w:rsid w:val="000671A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7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@hsgj-hamburg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ni\Dropbox\HSgJ\Dokumente%20und%20Daten\Vorlagen\Briefkopf_HSGJ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58FB-4018-4707-889D-434B582B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Briefkopf_HSGJ.dotx</Template>
  <TotalTime>0</TotalTime>
  <Pages>1</Pages>
  <Words>79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Riptide</Company>
  <LinksUpToDate>false</LinksUpToDate>
  <CharactersWithSpaces>769</CharactersWithSpaces>
  <SharedDoc>false</SharedDoc>
  <HLinks>
    <vt:vector size="12" baseType="variant">
      <vt:variant>
        <vt:i4>2621515</vt:i4>
      </vt:variant>
      <vt:variant>
        <vt:i4>-1</vt:i4>
      </vt:variant>
      <vt:variant>
        <vt:i4>2049</vt:i4>
      </vt:variant>
      <vt:variant>
        <vt:i4>1</vt:i4>
      </vt:variant>
      <vt:variant>
        <vt:lpwstr>HSgJ_Logo_neu</vt:lpwstr>
      </vt:variant>
      <vt:variant>
        <vt:lpwstr/>
      </vt:variant>
      <vt:variant>
        <vt:i4>851972</vt:i4>
      </vt:variant>
      <vt:variant>
        <vt:i4>-1</vt:i4>
      </vt:variant>
      <vt:variant>
        <vt:i4>1030</vt:i4>
      </vt:variant>
      <vt:variant>
        <vt:i4>1</vt:i4>
      </vt:variant>
      <vt:variant>
        <vt:lpwstr>Unterschrift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Lennart Grambow</cp:lastModifiedBy>
  <cp:revision>3</cp:revision>
  <cp:lastPrinted>2021-05-28T20:50:00Z</cp:lastPrinted>
  <dcterms:created xsi:type="dcterms:W3CDTF">2025-04-29T18:36:00Z</dcterms:created>
  <dcterms:modified xsi:type="dcterms:W3CDTF">2025-04-29T18:53:00Z</dcterms:modified>
</cp:coreProperties>
</file>